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7D039D" w:rsidRPr="00535799" w:rsidRDefault="007D039D" w:rsidP="007D039D">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4D51CB">
              <w:rPr>
                <w:rFonts w:hint="eastAsia"/>
                <w:sz w:val="22"/>
              </w:rPr>
              <w:t>施行管理方針の廃止届出書</w:t>
            </w:r>
          </w:p>
          <w:p w:rsidR="007D039D" w:rsidRPr="007E5B7B" w:rsidRDefault="007D039D" w:rsidP="007D039D">
            <w:pPr>
              <w:suppressAutoHyphens/>
              <w:kinsoku w:val="0"/>
              <w:overflowPunct w:val="0"/>
              <w:autoSpaceDE w:val="0"/>
              <w:autoSpaceDN w:val="0"/>
              <w:adjustRightInd w:val="0"/>
              <w:jc w:val="left"/>
              <w:textAlignment w:val="baseline"/>
              <w:rPr>
                <w:rFonts w:ascii="ＭＳ 明朝" w:hAnsi="Times New Roman"/>
                <w:kern w:val="0"/>
                <w:szCs w:val="21"/>
              </w:rPr>
            </w:pPr>
          </w:p>
          <w:p w:rsidR="007D039D" w:rsidRPr="007E5B7B" w:rsidRDefault="007D039D" w:rsidP="007D039D">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7D039D" w:rsidRDefault="007D039D" w:rsidP="007D039D">
            <w:pPr>
              <w:pStyle w:val="ab"/>
              <w:spacing w:line="280" w:lineRule="exact"/>
              <w:rPr>
                <w:rFonts w:ascii="ＭＳ 明朝" w:hAnsi="ＭＳ 明朝"/>
                <w:spacing w:val="8"/>
                <w:sz w:val="22"/>
                <w:szCs w:val="22"/>
              </w:rPr>
            </w:pPr>
          </w:p>
          <w:p w:rsidR="007D039D" w:rsidRDefault="007D039D" w:rsidP="007D039D">
            <w:pPr>
              <w:pStyle w:val="ab"/>
              <w:spacing w:line="280" w:lineRule="exact"/>
              <w:rPr>
                <w:rFonts w:ascii="ＭＳ 明朝" w:hAnsi="ＭＳ 明朝"/>
                <w:spacing w:val="0"/>
                <w:sz w:val="22"/>
                <w:szCs w:val="22"/>
              </w:rPr>
            </w:pPr>
            <w:r>
              <w:rPr>
                <w:rFonts w:ascii="ＭＳ 明朝" w:hAnsi="ＭＳ 明朝" w:hint="eastAsia"/>
                <w:spacing w:val="8"/>
                <w:sz w:val="22"/>
                <w:szCs w:val="22"/>
              </w:rPr>
              <w:t xml:space="preserve">　（宛先）岡崎市長</w:t>
            </w:r>
          </w:p>
          <w:p w:rsidR="007D039D" w:rsidRDefault="007D039D" w:rsidP="007D039D">
            <w:pPr>
              <w:pStyle w:val="ab"/>
              <w:spacing w:line="280" w:lineRule="exact"/>
              <w:rPr>
                <w:rFonts w:ascii="ＭＳ 明朝" w:hAnsi="ＭＳ 明朝"/>
                <w:spacing w:val="0"/>
                <w:sz w:val="22"/>
                <w:szCs w:val="22"/>
              </w:rPr>
            </w:pPr>
          </w:p>
          <w:p w:rsidR="007D039D" w:rsidRDefault="007D039D" w:rsidP="007D039D">
            <w:pPr>
              <w:ind w:firstLineChars="1900" w:firstLine="4484"/>
              <w:rPr>
                <w:sz w:val="22"/>
              </w:rPr>
            </w:pPr>
            <w:r>
              <w:rPr>
                <w:rFonts w:ascii="ＭＳ 明朝" w:hAnsi="ＭＳ 明朝" w:hint="eastAsia"/>
                <w:spacing w:val="8"/>
                <w:sz w:val="22"/>
              </w:rPr>
              <w:t xml:space="preserve">郵便番号　</w:t>
            </w:r>
          </w:p>
          <w:p w:rsidR="007D039D" w:rsidRDefault="007D039D" w:rsidP="007D039D">
            <w:pPr>
              <w:ind w:firstLineChars="1500" w:firstLine="3540"/>
              <w:rPr>
                <w:sz w:val="22"/>
              </w:rPr>
            </w:pPr>
            <w:r>
              <w:rPr>
                <w:rFonts w:ascii="ＭＳ 明朝" w:hAnsi="ＭＳ 明朝" w:hint="eastAsia"/>
                <w:spacing w:val="8"/>
                <w:sz w:val="22"/>
              </w:rPr>
              <w:t xml:space="preserve">届出者　住　　所　</w:t>
            </w:r>
          </w:p>
          <w:p w:rsidR="007D039D" w:rsidRDefault="007D039D" w:rsidP="007D039D">
            <w:pPr>
              <w:ind w:firstLineChars="1900" w:firstLine="4484"/>
              <w:rPr>
                <w:rFonts w:ascii="ＭＳ 明朝" w:hAnsi="ＭＳ 明朝"/>
                <w:spacing w:val="8"/>
                <w:sz w:val="22"/>
              </w:rPr>
            </w:pPr>
            <w:r>
              <w:rPr>
                <w:rFonts w:ascii="ＭＳ 明朝" w:hAnsi="ＭＳ 明朝" w:hint="eastAsia"/>
                <w:spacing w:val="8"/>
                <w:sz w:val="22"/>
              </w:rPr>
              <w:t xml:space="preserve">氏　　名　</w:t>
            </w:r>
          </w:p>
          <w:p w:rsidR="007D039D" w:rsidRDefault="007D039D" w:rsidP="007D039D">
            <w:pPr>
              <w:ind w:firstLineChars="3800" w:firstLine="4484"/>
              <w:rPr>
                <w:sz w:val="22"/>
              </w:rPr>
            </w:pPr>
            <w:r>
              <w:rPr>
                <w:rFonts w:ascii="ＭＳ 明朝" w:hAnsi="ＭＳ 明朝" w:hint="eastAsia"/>
                <w:spacing w:val="4"/>
                <w:w w:val="50"/>
                <w:sz w:val="22"/>
              </w:rPr>
              <w:t>（名称及び代表者氏名）</w:t>
            </w:r>
            <w:r w:rsidR="00273647">
              <w:rPr>
                <w:rFonts w:ascii="ＭＳ 明朝" w:hAnsi="ＭＳ 明朝" w:hint="eastAsia"/>
                <w:spacing w:val="4"/>
                <w:w w:val="50"/>
                <w:sz w:val="22"/>
              </w:rPr>
              <w:t xml:space="preserve">　</w:t>
            </w:r>
            <w:bookmarkStart w:id="2" w:name="_GoBack"/>
            <w:bookmarkEnd w:id="2"/>
          </w:p>
          <w:p w:rsidR="005E3C51" w:rsidRPr="007D039D"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672733" w:rsidRPr="0021666D" w:rsidRDefault="0021666D" w:rsidP="00057505">
      <w:pPr>
        <w:suppressAutoHyphens/>
        <w:autoSpaceDE w:val="0"/>
        <w:autoSpaceDN w:val="0"/>
        <w:spacing w:line="320" w:lineRule="exact"/>
        <w:ind w:leftChars="100" w:left="210"/>
        <w:jc w:val="left"/>
        <w:textAlignment w:val="baseline"/>
      </w:pPr>
      <w:bookmarkStart w:id="3" w:name="OLE_LINK13"/>
      <w:bookmarkStart w:id="4" w:name="OLE_LINK17"/>
      <w:r>
        <w:rPr>
          <w:rFonts w:ascii="ＭＳ 明朝" w:hAnsi="ＭＳ 明朝" w:cs="ＭＳ 明朝" w:hint="eastAsia"/>
          <w:color w:val="000000"/>
          <w:kern w:val="0"/>
          <w:szCs w:val="21"/>
        </w:rPr>
        <w:t xml:space="preserve">備考　</w:t>
      </w:r>
      <w:r w:rsidR="00744F27">
        <w:rPr>
          <w:rFonts w:ascii="ＭＳ 明朝" w:hAnsi="ＭＳ 明朝" w:cs="ＭＳ 明朝" w:hint="eastAsia"/>
          <w:color w:val="000000"/>
          <w:kern w:val="0"/>
          <w:szCs w:val="21"/>
        </w:rPr>
        <w:t>この用紙の大きさは、日本産業</w:t>
      </w:r>
      <w:r w:rsidRPr="00535799">
        <w:rPr>
          <w:rFonts w:ascii="ＭＳ 明朝" w:hAnsi="ＭＳ 明朝" w:cs="ＭＳ 明朝" w:hint="eastAsia"/>
          <w:color w:val="000000"/>
          <w:kern w:val="0"/>
          <w:szCs w:val="21"/>
        </w:rPr>
        <w:t>規格Ａ４とすること。</w:t>
      </w:r>
      <w:bookmarkEnd w:id="0"/>
      <w:bookmarkEnd w:id="1"/>
      <w:bookmarkEnd w:id="3"/>
      <w:bookmarkEnd w:id="4"/>
    </w:p>
    <w:sectPr w:rsidR="00672733" w:rsidRPr="0021666D" w:rsidSect="0000000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033" w:rsidRDefault="00014033" w:rsidP="00E51FC9">
      <w:r>
        <w:separator/>
      </w:r>
    </w:p>
  </w:endnote>
  <w:endnote w:type="continuationSeparator" w:id="0">
    <w:p w:rsidR="00014033" w:rsidRDefault="00014033"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033" w:rsidRDefault="00014033" w:rsidP="00E51FC9">
      <w:r>
        <w:separator/>
      </w:r>
    </w:p>
  </w:footnote>
  <w:footnote w:type="continuationSeparator" w:id="0">
    <w:p w:rsidR="00014033" w:rsidRDefault="00014033"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00002"/>
    <w:rsid w:val="00014033"/>
    <w:rsid w:val="0003458B"/>
    <w:rsid w:val="00057505"/>
    <w:rsid w:val="000726B5"/>
    <w:rsid w:val="000A5D67"/>
    <w:rsid w:val="000B0024"/>
    <w:rsid w:val="001031E8"/>
    <w:rsid w:val="001415D9"/>
    <w:rsid w:val="00146712"/>
    <w:rsid w:val="001D1F20"/>
    <w:rsid w:val="0021666D"/>
    <w:rsid w:val="00217AD9"/>
    <w:rsid w:val="00273647"/>
    <w:rsid w:val="00285666"/>
    <w:rsid w:val="00286C1E"/>
    <w:rsid w:val="003450E2"/>
    <w:rsid w:val="003B0BB5"/>
    <w:rsid w:val="003B4B22"/>
    <w:rsid w:val="004B4856"/>
    <w:rsid w:val="004B4B43"/>
    <w:rsid w:val="004B502E"/>
    <w:rsid w:val="004D1C1B"/>
    <w:rsid w:val="004D60E0"/>
    <w:rsid w:val="005247B3"/>
    <w:rsid w:val="00535799"/>
    <w:rsid w:val="005E3C51"/>
    <w:rsid w:val="006523DC"/>
    <w:rsid w:val="006651D1"/>
    <w:rsid w:val="00672733"/>
    <w:rsid w:val="00744F27"/>
    <w:rsid w:val="00761CC7"/>
    <w:rsid w:val="007A53CF"/>
    <w:rsid w:val="007D039D"/>
    <w:rsid w:val="007E5AB4"/>
    <w:rsid w:val="008234CC"/>
    <w:rsid w:val="00880F0F"/>
    <w:rsid w:val="008A744A"/>
    <w:rsid w:val="008D19E8"/>
    <w:rsid w:val="009004F2"/>
    <w:rsid w:val="009501F6"/>
    <w:rsid w:val="00987230"/>
    <w:rsid w:val="009D4F2C"/>
    <w:rsid w:val="00A04FA8"/>
    <w:rsid w:val="00A13B16"/>
    <w:rsid w:val="00A4370C"/>
    <w:rsid w:val="00A7004E"/>
    <w:rsid w:val="00AD48CA"/>
    <w:rsid w:val="00AF72B1"/>
    <w:rsid w:val="00B9335E"/>
    <w:rsid w:val="00BC59D6"/>
    <w:rsid w:val="00C70464"/>
    <w:rsid w:val="00C8227C"/>
    <w:rsid w:val="00CD0CD7"/>
    <w:rsid w:val="00D92945"/>
    <w:rsid w:val="00E078FB"/>
    <w:rsid w:val="00E27A1C"/>
    <w:rsid w:val="00E45516"/>
    <w:rsid w:val="00E51FC9"/>
    <w:rsid w:val="00EF5EBA"/>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 w:type="paragraph" w:customStyle="1" w:styleId="ab">
    <w:name w:val="一太郎"/>
    <w:rsid w:val="007D039D"/>
    <w:pPr>
      <w:widowControl w:val="0"/>
      <w:wordWrap w:val="0"/>
      <w:autoSpaceDE w:val="0"/>
      <w:autoSpaceDN w:val="0"/>
      <w:adjustRightInd w:val="0"/>
      <w:spacing w:line="323"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C7F425E1.dotm</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2019-08-13T08:33:00Z</dcterms:created>
  <dcterms:modified xsi:type="dcterms:W3CDTF">2021-01-25T00:37:00Z</dcterms:modified>
</cp:coreProperties>
</file>