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1D870C72" w:rsidR="000974A8" w:rsidRPr="006A052D" w:rsidRDefault="000974A8" w:rsidP="003E7EE1">
      <w:pPr>
        <w:snapToGrid w:val="0"/>
        <w:spacing w:after="0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  <w:r w:rsidR="00D70C62">
        <w:rPr>
          <w:rFonts w:hint="eastAsia"/>
          <w:color w:val="000000" w:themeColor="text1"/>
          <w:sz w:val="24"/>
          <w:szCs w:val="24"/>
          <w:lang w:eastAsia="ja-JP"/>
        </w:rPr>
        <w:t>号</w:t>
      </w:r>
    </w:p>
    <w:p w14:paraId="07E186A5" w14:textId="77777777" w:rsidR="000974A8" w:rsidRPr="003E7EE1" w:rsidRDefault="000974A8" w:rsidP="003E7EE1">
      <w:pPr>
        <w:snapToGrid w:val="0"/>
        <w:spacing w:after="120" w:line="240" w:lineRule="auto"/>
        <w:ind w:left="840" w:hangingChars="300" w:hanging="840"/>
        <w:jc w:val="center"/>
        <w:rPr>
          <w:color w:val="000000" w:themeColor="text1"/>
          <w:sz w:val="28"/>
          <w:szCs w:val="28"/>
          <w:lang w:eastAsia="ja-JP"/>
        </w:rPr>
      </w:pPr>
      <w:r w:rsidRPr="003E7EE1">
        <w:rPr>
          <w:rFonts w:hint="eastAsia"/>
          <w:color w:val="000000" w:themeColor="text1"/>
          <w:sz w:val="28"/>
          <w:szCs w:val="28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B51AB6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4B0D75A0" w:rsidR="000974A8" w:rsidRPr="006A052D" w:rsidRDefault="007239E8" w:rsidP="00F56CE9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（宛先）</w:t>
            </w:r>
            <w:r w:rsidR="00F56CE9">
              <w:rPr>
                <w:rFonts w:hint="eastAsia"/>
                <w:color w:val="000000" w:themeColor="text1"/>
                <w:sz w:val="24"/>
                <w:szCs w:val="24"/>
              </w:rPr>
              <w:t>岡崎市消防長</w:t>
            </w:r>
            <w:bookmarkStart w:id="0" w:name="_GoBack"/>
            <w:bookmarkEnd w:id="0"/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AC0946">
            <w:pPr>
              <w:wordWrap w:val="0"/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3BA608F8" w:rsidR="00926F8C" w:rsidRPr="006A052D" w:rsidRDefault="00926F8C" w:rsidP="00AC0946">
            <w:pPr>
              <w:wordWrap w:val="0"/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3E7EE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所　　　　　　　　　　　　</w:t>
            </w:r>
          </w:p>
          <w:p w14:paraId="6FC039DA" w14:textId="4572791E" w:rsidR="00926F8C" w:rsidRPr="006A052D" w:rsidRDefault="00962859" w:rsidP="00AC0946">
            <w:pPr>
              <w:wordWrap w:val="0"/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="003E7EE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  <w:r w:rsidR="003E7EE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</w:p>
          <w:p w14:paraId="6F790D6C" w14:textId="334D8E48" w:rsidR="000974A8" w:rsidRPr="006A052D" w:rsidRDefault="000106F5" w:rsidP="00AC0946">
            <w:pPr>
              <w:wordWrap w:val="0"/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1204DA94" w14:textId="20F1AC83" w:rsidR="000974A8" w:rsidRPr="006A052D" w:rsidRDefault="000974A8" w:rsidP="003E7EE1">
            <w:pPr>
              <w:spacing w:line="0" w:lineRule="atLeast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6EC7F1D3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</w:t>
            </w:r>
            <w:r w:rsidR="003E7EE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称（届出住宅の名称）</w:t>
            </w:r>
          </w:p>
          <w:p w14:paraId="0C26646D" w14:textId="539D608B" w:rsidR="000974A8" w:rsidRPr="006A052D" w:rsidRDefault="003E7EE1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578D9CDF" w:rsidR="000974A8" w:rsidRPr="006A052D" w:rsidRDefault="003E7EE1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2F40B091" w:rsidR="00797494" w:rsidRPr="006A052D" w:rsidRDefault="00B51AB6" w:rsidP="00B51AB6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⑴　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47F228ED" w:rsidR="00797494" w:rsidRPr="006A052D" w:rsidRDefault="00B51AB6" w:rsidP="00B51AB6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⑵　</w:t>
            </w:r>
            <w:r w:rsidR="00797494" w:rsidRPr="006A052D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  <w:r w:rsidR="00797494"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15B4E" w14:textId="77777777" w:rsidR="00B51AB6" w:rsidRDefault="00797494" w:rsidP="00B51AB6">
            <w:pPr>
              <w:spacing w:line="0" w:lineRule="atLeast"/>
              <w:ind w:leftChars="-100" w:left="740" w:hangingChars="400" w:hanging="96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51AB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0B830988" w:rsidR="00797494" w:rsidRPr="006A052D" w:rsidRDefault="00797494" w:rsidP="00B51AB6">
            <w:pPr>
              <w:spacing w:line="0" w:lineRule="atLeast"/>
              <w:ind w:leftChars="-100" w:left="740" w:hangingChars="400" w:hanging="96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3D2C9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住宅宿泊事業法</w:t>
            </w:r>
            <w:r w:rsidR="000974A8" w:rsidRPr="003D2C9C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0974A8" w:rsidRPr="003D2C9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0974A8" w:rsidRPr="003D2C9C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29年法律第65号）</w:t>
            </w:r>
            <w:r w:rsidR="000974A8" w:rsidRPr="003D2C9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第３条</w:t>
            </w:r>
            <w:r w:rsidR="007D04F8" w:rsidRPr="003D2C9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第１項</w:t>
            </w:r>
            <w:r w:rsidR="000974A8" w:rsidRPr="003D2C9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3D2C9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住宅宿泊事業法（平成</w:t>
            </w:r>
            <w:r w:rsidRPr="003D2C9C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</w:t>
            </w:r>
            <w:r w:rsidRPr="003D2C9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年法律第</w:t>
            </w:r>
            <w:r w:rsidRPr="003D2C9C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65</w:t>
            </w:r>
            <w:r w:rsidRPr="003D2C9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号）第３条第４項</w:t>
            </w:r>
            <w:r w:rsidRPr="003D2C9C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</w:tc>
      </w:tr>
      <w:tr w:rsidR="006A052D" w:rsidRPr="006A052D" w14:paraId="214E7036" w14:textId="77777777" w:rsidTr="00B51AB6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B51AB6">
        <w:trPr>
          <w:trHeight w:val="1447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0F46EB5" w14:textId="77777777" w:rsidR="00B51AB6" w:rsidRDefault="000974A8" w:rsidP="00B51AB6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B51AB6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9F0F52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7CE06404" w14:textId="77777777" w:rsidR="00B51AB6" w:rsidRDefault="000974A8" w:rsidP="00B51AB6">
      <w:pPr>
        <w:tabs>
          <w:tab w:val="left" w:pos="5018"/>
        </w:tabs>
        <w:spacing w:after="0" w:line="0" w:lineRule="atLeast"/>
        <w:ind w:firstLineChars="350" w:firstLine="7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</w:t>
      </w:r>
      <w:r w:rsidR="00B51AB6">
        <w:rPr>
          <w:rFonts w:hint="eastAsia"/>
          <w:color w:val="000000" w:themeColor="text1"/>
          <w:sz w:val="20"/>
          <w:szCs w:val="24"/>
          <w:lang w:eastAsia="ja-JP"/>
        </w:rPr>
        <w:t>印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に</w:t>
      </w:r>
      <w:r w:rsidR="00B51AB6">
        <w:rPr>
          <w:rFonts w:hint="eastAsia"/>
          <w:color w:val="000000" w:themeColor="text1"/>
          <w:sz w:val="20"/>
          <w:szCs w:val="24"/>
          <w:lang w:eastAsia="ja-JP"/>
        </w:rPr>
        <w:t>レを付けること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。</w:t>
      </w:r>
    </w:p>
    <w:p w14:paraId="449B858A" w14:textId="77777777" w:rsidR="00B51AB6" w:rsidRDefault="00192F0F" w:rsidP="00B51AB6">
      <w:pPr>
        <w:tabs>
          <w:tab w:val="left" w:pos="5018"/>
        </w:tabs>
        <w:spacing w:after="0" w:line="0" w:lineRule="atLeast"/>
        <w:ind w:firstLineChars="350" w:firstLine="700"/>
        <w:rPr>
          <w:rFonts w:asciiTheme="minorEastAsia" w:hAnsiTheme="minorEastAsia"/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</w:t>
      </w:r>
    </w:p>
    <w:p w14:paraId="5D7C9A2F" w14:textId="77777777" w:rsidR="00B51AB6" w:rsidRDefault="000106F5" w:rsidP="00B51AB6">
      <w:pPr>
        <w:tabs>
          <w:tab w:val="left" w:pos="5018"/>
        </w:tabs>
        <w:spacing w:after="0" w:line="0" w:lineRule="atLeast"/>
        <w:ind w:firstLineChars="450" w:firstLine="900"/>
        <w:rPr>
          <w:rFonts w:asciiTheme="minorEastAsia" w:hAnsiTheme="minorEastAsia"/>
          <w:color w:val="000000" w:themeColor="text1"/>
          <w:sz w:val="20"/>
          <w:szCs w:val="24"/>
          <w:lang w:eastAsia="ja-JP"/>
        </w:rPr>
      </w:pP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</w:t>
      </w:r>
    </w:p>
    <w:p w14:paraId="0DDEC41F" w14:textId="1D5EEB7B" w:rsidR="00192F0F" w:rsidRPr="006A052D" w:rsidRDefault="000106F5" w:rsidP="00B51AB6">
      <w:pPr>
        <w:tabs>
          <w:tab w:val="left" w:pos="5018"/>
        </w:tabs>
        <w:spacing w:after="0" w:line="0" w:lineRule="atLeast"/>
        <w:ind w:firstLineChars="450" w:firstLine="9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る場合があります。</w:t>
      </w:r>
    </w:p>
    <w:p w14:paraId="33EC4073" w14:textId="12F8182B" w:rsidR="002560DD" w:rsidRPr="008B74D9" w:rsidRDefault="00204CF7" w:rsidP="00B51AB6">
      <w:pPr>
        <w:tabs>
          <w:tab w:val="left" w:pos="5018"/>
        </w:tabs>
        <w:spacing w:after="0" w:line="0" w:lineRule="atLeast"/>
        <w:ind w:firstLineChars="350" w:firstLine="7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8B74D9" w:rsidSect="008B74D9">
      <w:pgSz w:w="12240" w:h="15840"/>
      <w:pgMar w:top="1021" w:right="1440" w:bottom="1021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65B54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3D2C9C"/>
    <w:rsid w:val="003E7EE1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35D6D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39E8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B74D9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62859"/>
    <w:rsid w:val="00970FA9"/>
    <w:rsid w:val="0098005D"/>
    <w:rsid w:val="009A4A14"/>
    <w:rsid w:val="009A59D8"/>
    <w:rsid w:val="009B22F1"/>
    <w:rsid w:val="009D08A5"/>
    <w:rsid w:val="009E0D5E"/>
    <w:rsid w:val="009F0F52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0946"/>
    <w:rsid w:val="00AC17A3"/>
    <w:rsid w:val="00AD2CFF"/>
    <w:rsid w:val="00B053B0"/>
    <w:rsid w:val="00B32962"/>
    <w:rsid w:val="00B51AB6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70C62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56CE9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oa-oka13\data\&#20104;&#38450;&#35506;&#20849;&#26377;\006&#12304;&#21508;&#31278;&#27861;&#20196;&#38306;&#20418;&#12305;\&#28040;&#38450;&#27861;&#20196;&#36969;&#21512;&#36890;&#30693;&#26360;&#65288;&#12507;&#12486;&#12523;&#12289;&#26053;&#39208;&#12289;&#27665;&#27850;&#12289;&#28020;&#22580;&#65289;&#38306;&#20418;\00_&#28040;&#38450;&#27861;&#20196;&#36969;&#21512;&#36890;&#30693;&#20132;&#20184;&#35201;&#32177;&#65288;&#20316;&#25104;&#20013;&#65289;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00_消防法令適合通知交付要綱（作成中）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2017-12-25T23:45:00Z</cp:lastPrinted>
  <dcterms:created xsi:type="dcterms:W3CDTF">2017-12-25T06:17:00Z</dcterms:created>
  <dcterms:modified xsi:type="dcterms:W3CDTF">2025-06-20T05:51:00Z</dcterms:modified>
</cp:coreProperties>
</file>