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2C" w:rsidRPr="006F5441" w:rsidRDefault="00E2432C" w:rsidP="006F5441">
      <w:pPr>
        <w:wordWrap/>
        <w:spacing w:after="120" w:line="240" w:lineRule="atLeast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420"/>
        <w:gridCol w:w="2100"/>
        <w:gridCol w:w="1145"/>
        <w:gridCol w:w="1890"/>
        <w:gridCol w:w="2100"/>
        <w:gridCol w:w="2092"/>
        <w:gridCol w:w="218"/>
      </w:tblGrid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2561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83A" w:rsidRDefault="00E4583A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  <w:p w:rsidR="00E2432C" w:rsidRPr="006F5441" w:rsidRDefault="00E2432C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食品営業許可証</w:t>
            </w:r>
            <w:r w:rsidR="005B5F71" w:rsidRPr="006F5441">
              <w:rPr>
                <w:rFonts w:hint="eastAsia"/>
                <w:sz w:val="24"/>
                <w:szCs w:val="24"/>
              </w:rPr>
              <w:t>再交付</w:t>
            </w:r>
            <w:r w:rsidRPr="006F5441">
              <w:rPr>
                <w:rFonts w:hint="eastAsia"/>
                <w:sz w:val="24"/>
                <w:szCs w:val="24"/>
              </w:rPr>
              <w:t>申請書</w:t>
            </w:r>
          </w:p>
          <w:p w:rsidR="00E2432C" w:rsidRPr="006F5441" w:rsidRDefault="00E2432C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  <w:r w:rsidR="00AF7648" w:rsidRPr="006F5441">
              <w:rPr>
                <w:rFonts w:hint="eastAsia"/>
                <w:sz w:val="24"/>
                <w:szCs w:val="24"/>
              </w:rPr>
              <w:t>（</w:t>
            </w:r>
            <w:r w:rsidR="00022053">
              <w:rPr>
                <w:rFonts w:hint="eastAsia"/>
                <w:sz w:val="24"/>
                <w:szCs w:val="24"/>
              </w:rPr>
              <w:t>宛</w:t>
            </w:r>
            <w:r w:rsidR="00AF7648" w:rsidRPr="006F5441">
              <w:rPr>
                <w:rFonts w:hint="eastAsia"/>
                <w:sz w:val="24"/>
                <w:szCs w:val="24"/>
              </w:rPr>
              <w:t>先）</w:t>
            </w:r>
            <w:r w:rsidRPr="006F5441">
              <w:rPr>
                <w:rFonts w:hint="eastAsia"/>
                <w:sz w:val="24"/>
                <w:szCs w:val="24"/>
              </w:rPr>
              <w:t>岡崎市保健所長</w:t>
            </w:r>
          </w:p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6F5441" w:rsidRDefault="00E2432C" w:rsidP="006F5441">
            <w:pPr>
              <w:wordWrap/>
              <w:spacing w:line="240" w:lineRule="atLeast"/>
              <w:ind w:firstLineChars="1533" w:firstLine="3679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申請者　</w:t>
            </w:r>
            <w:r w:rsidRPr="006F5441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6F5441">
              <w:rPr>
                <w:rFonts w:hint="eastAsia"/>
                <w:sz w:val="24"/>
                <w:szCs w:val="24"/>
              </w:rPr>
              <w:t>所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     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     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2432C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1"/>
              </w:rPr>
              <w:t>ふりがな</w:t>
            </w:r>
          </w:p>
          <w:p w:rsidR="00E2432C" w:rsidRPr="006F5441" w:rsidRDefault="00E2432C" w:rsidP="006F5441">
            <w:pPr>
              <w:spacing w:line="240" w:lineRule="atLeast"/>
              <w:ind w:leftChars="157" w:left="330" w:right="-99" w:firstLineChars="650" w:firstLine="4290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6F5441">
              <w:rPr>
                <w:rFonts w:hint="eastAsia"/>
                <w:sz w:val="24"/>
                <w:szCs w:val="24"/>
              </w:rPr>
              <w:t>名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   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                   </w:t>
            </w:r>
            <w:r w:rsidR="0032520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2432C" w:rsidRPr="00CE7FA5" w:rsidRDefault="00856D61" w:rsidP="00CE7FA5">
            <w:pPr>
              <w:wordWrap/>
              <w:spacing w:line="240" w:lineRule="atLeast"/>
              <w:rPr>
                <w:rFonts w:hint="eastAsia"/>
                <w:spacing w:val="10"/>
                <w:sz w:val="16"/>
                <w:szCs w:val="16"/>
              </w:rPr>
            </w:pPr>
            <w:r w:rsidRPr="00CE7FA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24765</wp:posOffset>
                      </wp:positionV>
                      <wp:extent cx="1133475" cy="4000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607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95pt;margin-top:1.95pt;width:89.25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" strokeweight=".5pt"/>
                  </w:pict>
                </mc:Fallback>
              </mc:AlternateContent>
            </w:r>
            <w:r w:rsidR="00E2432C" w:rsidRPr="00CE7FA5">
              <w:rPr>
                <w:rFonts w:hint="eastAsia"/>
                <w:spacing w:val="6"/>
                <w:sz w:val="16"/>
                <w:szCs w:val="16"/>
              </w:rPr>
              <w:t>法人にあって</w:t>
            </w:r>
            <w:r w:rsidR="00E2432C" w:rsidRPr="00CE7FA5">
              <w:rPr>
                <w:rFonts w:hint="eastAsia"/>
                <w:sz w:val="16"/>
                <w:szCs w:val="16"/>
              </w:rPr>
              <w:t>は、</w:t>
            </w:r>
            <w:r w:rsidR="00E2432C" w:rsidRPr="00CE7FA5">
              <w:rPr>
                <w:rFonts w:hint="eastAsia"/>
                <w:spacing w:val="6"/>
                <w:sz w:val="16"/>
                <w:szCs w:val="16"/>
              </w:rPr>
              <w:t>名</w:t>
            </w:r>
            <w:r w:rsidR="00E2432C" w:rsidRPr="00CE7FA5">
              <w:rPr>
                <w:rFonts w:hint="eastAsia"/>
                <w:sz w:val="16"/>
                <w:szCs w:val="16"/>
              </w:rPr>
              <w:t>称、</w:t>
            </w:r>
            <w:r w:rsidR="00E2432C" w:rsidRPr="00CE7FA5">
              <w:rPr>
                <w:rFonts w:hint="eastAsia"/>
                <w:spacing w:val="6"/>
                <w:sz w:val="16"/>
                <w:szCs w:val="16"/>
              </w:rPr>
              <w:t>主た</w:t>
            </w:r>
            <w:r w:rsidR="00E2432C" w:rsidRPr="00CE7FA5">
              <w:rPr>
                <w:rFonts w:hint="eastAsia"/>
                <w:spacing w:val="10"/>
                <w:sz w:val="16"/>
                <w:szCs w:val="16"/>
              </w:rPr>
              <w:t>る</w:t>
            </w:r>
            <w:r w:rsidR="00E2432C" w:rsidRPr="00CE7FA5">
              <w:rPr>
                <w:rFonts w:hint="eastAsia"/>
                <w:sz w:val="16"/>
                <w:szCs w:val="16"/>
              </w:rPr>
              <w:t>事務所の所在地及び代表者の氏名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441" w:rsidRDefault="00E2432C" w:rsidP="006F5441">
            <w:pPr>
              <w:wordWrap/>
              <w:spacing w:line="240" w:lineRule="atLeast"/>
              <w:ind w:right="6" w:firstLineChars="1900" w:firstLine="4560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生年月日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　　年　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>月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日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2432C" w:rsidRPr="006F5441" w:rsidRDefault="00E2432C" w:rsidP="006F5441">
            <w:pPr>
              <w:wordWrap/>
              <w:spacing w:line="240" w:lineRule="atLeast"/>
              <w:ind w:right="6" w:firstLineChars="1900" w:firstLine="4560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電話番号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　　　　　　　</w:t>
            </w:r>
            <w:r w:rsidR="006F5441">
              <w:rPr>
                <w:rFonts w:hint="eastAsia"/>
                <w:sz w:val="24"/>
                <w:szCs w:val="24"/>
                <w:u w:val="dotted"/>
              </w:rPr>
              <w:t xml:space="preserve">          </w:t>
            </w:r>
            <w:r w:rsidRPr="006F5441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2432C" w:rsidRPr="006F5441" w:rsidRDefault="002E07FB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F7648" w:rsidRPr="006F5441" w:rsidRDefault="00AF7648" w:rsidP="00C616F9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F7648" w:rsidRPr="006F5441" w:rsidRDefault="00AF7648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AF7648" w:rsidRPr="006F5441" w:rsidRDefault="00AF7648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6F5441" w:rsidRDefault="00E2432C" w:rsidP="006F5441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名称、屋号</w:t>
            </w:r>
          </w:p>
          <w:p w:rsidR="00E2432C" w:rsidRPr="006F5441" w:rsidRDefault="00E2432C" w:rsidP="006F5441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又は商号</w:t>
            </w:r>
          </w:p>
        </w:tc>
        <w:tc>
          <w:tcPr>
            <w:tcW w:w="72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C5F" w:rsidRPr="006F5441" w:rsidRDefault="00CF1C5F" w:rsidP="006F5441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許可</w:t>
            </w:r>
            <w:r w:rsidR="00655DBA">
              <w:rPr>
                <w:rFonts w:hint="eastAsia"/>
                <w:sz w:val="24"/>
                <w:szCs w:val="24"/>
              </w:rPr>
              <w:t>の</w:t>
            </w:r>
            <w:r w:rsidR="00E2432C" w:rsidRPr="006F5441">
              <w:rPr>
                <w:rFonts w:hint="eastAsia"/>
                <w:sz w:val="24"/>
                <w:szCs w:val="24"/>
              </w:rPr>
              <w:t>番号</w:t>
            </w:r>
          </w:p>
          <w:p w:rsidR="00E2432C" w:rsidRPr="006F5441" w:rsidRDefault="00E2432C" w:rsidP="006F5441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及び</w:t>
            </w:r>
            <w:r w:rsidR="00FC0D82">
              <w:rPr>
                <w:rFonts w:hint="eastAsia"/>
                <w:sz w:val="24"/>
                <w:szCs w:val="24"/>
              </w:rPr>
              <w:t>許可</w:t>
            </w:r>
            <w:r w:rsidRPr="006F5441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135" w:type="dxa"/>
            <w:gridSpan w:val="3"/>
            <w:tcBorders>
              <w:top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pacing w:val="210"/>
                <w:sz w:val="24"/>
                <w:szCs w:val="24"/>
              </w:rPr>
              <w:t>営業の種</w:t>
            </w:r>
            <w:r w:rsidRPr="006F5441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6F5441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32C" w:rsidRPr="006F5441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432C" w:rsidRPr="006F5441" w:rsidRDefault="00CE7FA5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E2432C" w:rsidRPr="006F5441" w:rsidRDefault="00FC0D82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B747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2B7479">
              <w:rPr>
                <w:rFonts w:hint="eastAsia"/>
                <w:sz w:val="24"/>
                <w:szCs w:val="24"/>
              </w:rPr>
              <w:t xml:space="preserve"> 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gridSpan w:val="3"/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32C" w:rsidRPr="006F5441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432C" w:rsidRPr="006F5441" w:rsidRDefault="00CE7FA5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E2432C" w:rsidRPr="006F5441" w:rsidRDefault="002B7479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gridSpan w:val="3"/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32C" w:rsidRPr="006F5441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432C" w:rsidRPr="006F5441" w:rsidRDefault="00CE7FA5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E2432C" w:rsidRPr="006F5441" w:rsidRDefault="002B7479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gridSpan w:val="3"/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32C" w:rsidRPr="006F5441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432C" w:rsidRPr="006F5441" w:rsidRDefault="00CE7FA5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E2432C" w:rsidRPr="006F5441" w:rsidRDefault="002B7479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gridSpan w:val="3"/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432C" w:rsidRPr="006F5441" w:rsidRDefault="006F5441" w:rsidP="006F5441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432C" w:rsidRPr="006F5441" w:rsidRDefault="00CE7FA5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E2432C" w:rsidRPr="006F5441" w:rsidRDefault="002B7479" w:rsidP="006F5441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E2432C"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gridSpan w:val="3"/>
            <w:tcBorders>
              <w:bottom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432C" w:rsidRPr="006F5441" w:rsidRDefault="00E2432C" w:rsidP="006F5441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2432C" w:rsidRPr="006F5441" w:rsidTr="00CE7FA5">
        <w:tblPrEx>
          <w:tblCellMar>
            <w:top w:w="0" w:type="dxa"/>
            <w:bottom w:w="0" w:type="dxa"/>
          </w:tblCellMar>
        </w:tblPrEx>
        <w:trPr>
          <w:cantSplit/>
          <w:trHeight w:hRule="exact" w:val="3100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648" w:rsidRPr="006F5441" w:rsidRDefault="00325206" w:rsidP="00325206">
            <w:pPr>
              <w:wordWrap/>
              <w:spacing w:line="240" w:lineRule="atLeast"/>
              <w:ind w:left="960" w:hangingChars="400" w:hanging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注１　</w:t>
            </w:r>
            <w:r w:rsidR="00AF7648" w:rsidRPr="006F5441">
              <w:rPr>
                <w:rFonts w:hint="eastAsia"/>
                <w:sz w:val="24"/>
                <w:szCs w:val="24"/>
              </w:rPr>
              <w:t>許可</w:t>
            </w:r>
            <w:r w:rsidR="00916529">
              <w:rPr>
                <w:rFonts w:hint="eastAsia"/>
                <w:sz w:val="24"/>
                <w:szCs w:val="24"/>
              </w:rPr>
              <w:t>の</w:t>
            </w:r>
            <w:r w:rsidR="00AF7648" w:rsidRPr="006F5441">
              <w:rPr>
                <w:rFonts w:hint="eastAsia"/>
                <w:sz w:val="24"/>
                <w:szCs w:val="24"/>
              </w:rPr>
              <w:t>番号等の欄は、</w:t>
            </w:r>
            <w:r w:rsidR="005B5F71" w:rsidRPr="006F5441">
              <w:rPr>
                <w:rFonts w:hint="eastAsia"/>
                <w:sz w:val="24"/>
                <w:szCs w:val="24"/>
              </w:rPr>
              <w:t>再交付</w:t>
            </w:r>
            <w:r w:rsidR="00AF7648" w:rsidRPr="006F5441">
              <w:rPr>
                <w:rFonts w:hint="eastAsia"/>
                <w:sz w:val="24"/>
                <w:szCs w:val="24"/>
              </w:rPr>
              <w:t>を行う営業許可証の許可</w:t>
            </w:r>
            <w:r w:rsidR="00916529">
              <w:rPr>
                <w:rFonts w:hint="eastAsia"/>
                <w:sz w:val="24"/>
                <w:szCs w:val="24"/>
              </w:rPr>
              <w:t>の</w:t>
            </w:r>
            <w:r w:rsidR="00AF7648" w:rsidRPr="006F5441">
              <w:rPr>
                <w:rFonts w:hint="eastAsia"/>
                <w:sz w:val="24"/>
                <w:szCs w:val="24"/>
              </w:rPr>
              <w:t>番号及び</w:t>
            </w:r>
            <w:r w:rsidR="002B7479">
              <w:rPr>
                <w:rFonts w:hint="eastAsia"/>
                <w:sz w:val="24"/>
                <w:szCs w:val="24"/>
              </w:rPr>
              <w:t>許可</w:t>
            </w:r>
            <w:r w:rsidR="00AF7648" w:rsidRPr="006F5441">
              <w:rPr>
                <w:rFonts w:hint="eastAsia"/>
                <w:sz w:val="24"/>
                <w:szCs w:val="24"/>
              </w:rPr>
              <w:t>年月日を記載してください。</w:t>
            </w:r>
          </w:p>
          <w:p w:rsidR="005B5F71" w:rsidRPr="006F5441" w:rsidRDefault="00325206" w:rsidP="006F5441">
            <w:pPr>
              <w:wordWrap/>
              <w:spacing w:line="240" w:lineRule="atLeast"/>
              <w:ind w:left="720" w:hangingChars="300" w:hanging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</w:t>
            </w:r>
            <w:r w:rsidR="005B5F71" w:rsidRPr="006F5441">
              <w:rPr>
                <w:rFonts w:hint="eastAsia"/>
                <w:sz w:val="24"/>
                <w:szCs w:val="24"/>
              </w:rPr>
              <w:t xml:space="preserve">　損傷により許可証の再交付を申請する場合は、損傷した許可証を添付してください。</w:t>
            </w:r>
          </w:p>
        </w:tc>
      </w:tr>
    </w:tbl>
    <w:p w:rsidR="00E2432C" w:rsidRPr="006F5441" w:rsidRDefault="00CE7FA5" w:rsidP="006F5441">
      <w:pPr>
        <w:wordWrap/>
        <w:spacing w:before="120" w:line="24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E2432C" w:rsidRPr="006F5441" w:rsidSect="006F5441">
      <w:pgSz w:w="11906" w:h="16838" w:code="9"/>
      <w:pgMar w:top="567" w:right="851" w:bottom="295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9F" w:rsidRDefault="008E019F">
      <w:r>
        <w:separator/>
      </w:r>
    </w:p>
  </w:endnote>
  <w:endnote w:type="continuationSeparator" w:id="0">
    <w:p w:rsidR="008E019F" w:rsidRDefault="008E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9F" w:rsidRDefault="008E019F">
      <w:r>
        <w:separator/>
      </w:r>
    </w:p>
  </w:footnote>
  <w:footnote w:type="continuationSeparator" w:id="0">
    <w:p w:rsidR="008E019F" w:rsidRDefault="008E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48"/>
    <w:rsid w:val="00022053"/>
    <w:rsid w:val="001170CE"/>
    <w:rsid w:val="002B7479"/>
    <w:rsid w:val="002E07FB"/>
    <w:rsid w:val="00325206"/>
    <w:rsid w:val="00342424"/>
    <w:rsid w:val="004370FE"/>
    <w:rsid w:val="005B5F71"/>
    <w:rsid w:val="006416EB"/>
    <w:rsid w:val="00655DBA"/>
    <w:rsid w:val="006D6A7E"/>
    <w:rsid w:val="006F5441"/>
    <w:rsid w:val="00856D61"/>
    <w:rsid w:val="008E019F"/>
    <w:rsid w:val="00916529"/>
    <w:rsid w:val="009E3343"/>
    <w:rsid w:val="00A104C7"/>
    <w:rsid w:val="00A50D0C"/>
    <w:rsid w:val="00A66E0A"/>
    <w:rsid w:val="00AF7648"/>
    <w:rsid w:val="00BC66E2"/>
    <w:rsid w:val="00BD54C5"/>
    <w:rsid w:val="00C616F9"/>
    <w:rsid w:val="00CE7FA5"/>
    <w:rsid w:val="00CF1C5F"/>
    <w:rsid w:val="00D565F6"/>
    <w:rsid w:val="00E2432C"/>
    <w:rsid w:val="00E4583A"/>
    <w:rsid w:val="00FA6C61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729AF-D6B9-458F-8592-B738537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森田　典義</cp:lastModifiedBy>
  <cp:revision>2</cp:revision>
  <cp:lastPrinted>2009-01-16T05:04:00Z</cp:lastPrinted>
  <dcterms:created xsi:type="dcterms:W3CDTF">2025-04-02T11:38:00Z</dcterms:created>
  <dcterms:modified xsi:type="dcterms:W3CDTF">2025-04-02T11:38:00Z</dcterms:modified>
</cp:coreProperties>
</file>