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83001B" w:rsidRPr="00E071CA" w:rsidRDefault="0083001B" w:rsidP="0083001B">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 w:val="22"/>
                <w:szCs w:val="21"/>
              </w:rPr>
            </w:pPr>
            <w:r w:rsidRPr="00E071CA">
              <w:rPr>
                <w:rFonts w:ascii="ＭＳ 明朝" w:hAnsi="ＭＳ 明朝" w:cs="ＭＳ 明朝" w:hint="eastAsia"/>
                <w:color w:val="000000"/>
                <w:kern w:val="0"/>
                <w:sz w:val="22"/>
                <w:szCs w:val="21"/>
              </w:rPr>
              <w:t>地下水の水質の測定又は地下水汚染の拡大の防止が講じられている</w:t>
            </w:r>
          </w:p>
          <w:p w:rsidR="0083001B" w:rsidRPr="00E071CA" w:rsidRDefault="0083001B" w:rsidP="0083001B">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 w:val="22"/>
                <w:szCs w:val="21"/>
              </w:rPr>
            </w:pPr>
            <w:r w:rsidRPr="00E071CA">
              <w:rPr>
                <w:rFonts w:ascii="ＭＳ 明朝" w:hAnsi="ＭＳ 明朝" w:cs="ＭＳ 明朝" w:hint="eastAsia"/>
                <w:color w:val="000000"/>
                <w:kern w:val="0"/>
                <w:sz w:val="22"/>
                <w:szCs w:val="21"/>
              </w:rPr>
              <w:t>土地の形質の変更の確認申請書</w:t>
            </w:r>
          </w:p>
          <w:p w:rsidR="0083001B" w:rsidRPr="007E5B7B" w:rsidRDefault="0083001B" w:rsidP="0083001B">
            <w:pPr>
              <w:suppressAutoHyphens/>
              <w:kinsoku w:val="0"/>
              <w:overflowPunct w:val="0"/>
              <w:autoSpaceDE w:val="0"/>
              <w:autoSpaceDN w:val="0"/>
              <w:adjustRightInd w:val="0"/>
              <w:jc w:val="left"/>
              <w:textAlignment w:val="baseline"/>
              <w:rPr>
                <w:rFonts w:ascii="ＭＳ 明朝" w:hAnsi="Times New Roman"/>
                <w:kern w:val="0"/>
                <w:szCs w:val="21"/>
              </w:rPr>
            </w:pPr>
          </w:p>
          <w:p w:rsidR="0083001B" w:rsidRDefault="0083001B" w:rsidP="0083001B">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7E5B7B">
              <w:rPr>
                <w:rFonts w:ascii="ＭＳ 明朝" w:hAnsi="ＭＳ 明朝" w:cs="ＭＳ 明朝" w:hint="eastAsia"/>
                <w:kern w:val="0"/>
                <w:szCs w:val="21"/>
              </w:rPr>
              <w:t>年　　　月　　　日</w:t>
            </w:r>
          </w:p>
          <w:p w:rsidR="0083001B" w:rsidRPr="007E5B7B" w:rsidRDefault="0083001B" w:rsidP="0083001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p>
          <w:p w:rsidR="0083001B" w:rsidRDefault="0083001B" w:rsidP="0083001B">
            <w:pPr>
              <w:pStyle w:val="a9"/>
              <w:spacing w:line="280" w:lineRule="exact"/>
              <w:rPr>
                <w:rFonts w:ascii="ＭＳ 明朝" w:hAnsi="ＭＳ 明朝"/>
                <w:spacing w:val="0"/>
                <w:sz w:val="22"/>
                <w:szCs w:val="22"/>
              </w:rPr>
            </w:pPr>
            <w:r>
              <w:rPr>
                <w:rFonts w:ascii="ＭＳ 明朝" w:hAnsi="ＭＳ 明朝" w:hint="eastAsia"/>
                <w:spacing w:val="8"/>
                <w:sz w:val="22"/>
                <w:szCs w:val="22"/>
              </w:rPr>
              <w:t xml:space="preserve">　（宛先）岡崎市長</w:t>
            </w:r>
          </w:p>
          <w:p w:rsidR="0083001B" w:rsidRPr="0083001B" w:rsidRDefault="0083001B" w:rsidP="0083001B">
            <w:pPr>
              <w:pStyle w:val="a9"/>
              <w:spacing w:line="280" w:lineRule="exact"/>
              <w:rPr>
                <w:rFonts w:ascii="ＭＳ 明朝" w:hAnsi="ＭＳ 明朝"/>
                <w:spacing w:val="0"/>
              </w:rPr>
            </w:pPr>
          </w:p>
          <w:p w:rsidR="0083001B" w:rsidRDefault="00AB5A3A" w:rsidP="0083001B">
            <w:pPr>
              <w:ind w:firstLineChars="1900" w:firstLine="4484"/>
              <w:rPr>
                <w:sz w:val="22"/>
              </w:rPr>
            </w:pPr>
            <w:r>
              <w:rPr>
                <w:rFonts w:ascii="ＭＳ 明朝" w:hAnsi="ＭＳ 明朝" w:hint="eastAsia"/>
                <w:spacing w:val="8"/>
                <w:sz w:val="22"/>
              </w:rPr>
              <w:t>郵便番号</w:t>
            </w:r>
          </w:p>
          <w:p w:rsidR="0083001B" w:rsidRDefault="0083001B" w:rsidP="0083001B">
            <w:pPr>
              <w:ind w:firstLineChars="1500" w:firstLine="3540"/>
              <w:rPr>
                <w:sz w:val="22"/>
              </w:rPr>
            </w:pPr>
            <w:r>
              <w:rPr>
                <w:rFonts w:ascii="ＭＳ 明朝" w:hAnsi="ＭＳ 明朝" w:hint="eastAsia"/>
                <w:spacing w:val="8"/>
                <w:sz w:val="22"/>
              </w:rPr>
              <w:t>申請者　住　　所</w:t>
            </w:r>
          </w:p>
          <w:p w:rsidR="0083001B" w:rsidRDefault="0083001B" w:rsidP="0083001B">
            <w:pPr>
              <w:ind w:firstLineChars="1900" w:firstLine="4484"/>
              <w:rPr>
                <w:rFonts w:ascii="ＭＳ 明朝" w:hAnsi="ＭＳ 明朝"/>
                <w:spacing w:val="8"/>
                <w:sz w:val="22"/>
              </w:rPr>
            </w:pPr>
            <w:r>
              <w:rPr>
                <w:rFonts w:ascii="ＭＳ 明朝" w:hAnsi="ＭＳ 明朝" w:hint="eastAsia"/>
                <w:spacing w:val="8"/>
                <w:sz w:val="22"/>
              </w:rPr>
              <w:t>氏　　名</w:t>
            </w:r>
            <w:bookmarkStart w:id="3" w:name="_GoBack"/>
            <w:bookmarkEnd w:id="3"/>
          </w:p>
          <w:p w:rsidR="0083001B" w:rsidRDefault="0083001B" w:rsidP="0083001B">
            <w:pPr>
              <w:ind w:firstLineChars="3800" w:firstLine="4484"/>
              <w:rPr>
                <w:sz w:val="22"/>
              </w:rPr>
            </w:pPr>
            <w:r>
              <w:rPr>
                <w:rFonts w:ascii="ＭＳ 明朝" w:hAnsi="ＭＳ 明朝" w:hint="eastAsia"/>
                <w:spacing w:val="4"/>
                <w:w w:val="50"/>
                <w:sz w:val="22"/>
              </w:rPr>
              <w:t>（名称及び代表者氏名）</w:t>
            </w:r>
          </w:p>
          <w:p w:rsidR="00511A18" w:rsidRPr="0083001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3001B">
        <w:trPr>
          <w:trHeight w:val="381"/>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3001B">
        <w:trPr>
          <w:trHeight w:val="41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6B1A35">
      <w:headerReference w:type="even" r:id="rId6"/>
      <w:headerReference w:type="default" r:id="rId7"/>
      <w:footerReference w:type="even" r:id="rId8"/>
      <w:footerReference w:type="default" r:id="rId9"/>
      <w:headerReference w:type="first" r:id="rId10"/>
      <w:footerReference w:type="first" r:id="rId11"/>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06C" w:rsidRDefault="0033006C" w:rsidP="0044451F">
      <w:r>
        <w:separator/>
      </w:r>
    </w:p>
  </w:endnote>
  <w:endnote w:type="continuationSeparator" w:id="0">
    <w:p w:rsidR="0033006C" w:rsidRDefault="0033006C"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ED" w:rsidRDefault="007930E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ED" w:rsidRDefault="007930E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ED" w:rsidRDefault="007930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06C" w:rsidRDefault="0033006C" w:rsidP="0044451F">
      <w:r>
        <w:separator/>
      </w:r>
    </w:p>
  </w:footnote>
  <w:footnote w:type="continuationSeparator" w:id="0">
    <w:p w:rsidR="0033006C" w:rsidRDefault="0033006C" w:rsidP="00444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ED" w:rsidRDefault="007930E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ED" w:rsidRDefault="007930E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ED" w:rsidRDefault="007930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D045B"/>
    <w:rsid w:val="000D511C"/>
    <w:rsid w:val="000F1705"/>
    <w:rsid w:val="001640A2"/>
    <w:rsid w:val="00240D66"/>
    <w:rsid w:val="002B541A"/>
    <w:rsid w:val="0033006C"/>
    <w:rsid w:val="003D1127"/>
    <w:rsid w:val="0044451F"/>
    <w:rsid w:val="004A32E1"/>
    <w:rsid w:val="004A3E9C"/>
    <w:rsid w:val="004D1C1B"/>
    <w:rsid w:val="00511A18"/>
    <w:rsid w:val="00585562"/>
    <w:rsid w:val="00586502"/>
    <w:rsid w:val="00603AD8"/>
    <w:rsid w:val="00622649"/>
    <w:rsid w:val="00672733"/>
    <w:rsid w:val="006B1A35"/>
    <w:rsid w:val="007930ED"/>
    <w:rsid w:val="007A53CF"/>
    <w:rsid w:val="007B2A3D"/>
    <w:rsid w:val="0081108F"/>
    <w:rsid w:val="0083001B"/>
    <w:rsid w:val="0087787F"/>
    <w:rsid w:val="00884D11"/>
    <w:rsid w:val="0094176B"/>
    <w:rsid w:val="009B70CA"/>
    <w:rsid w:val="009D4F2C"/>
    <w:rsid w:val="00AB5A3A"/>
    <w:rsid w:val="00B12957"/>
    <w:rsid w:val="00C51910"/>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rsid w:val="0083001B"/>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55DC13C.dotm</Template>
  <TotalTime>0</TotalTime>
  <Pages>1</Pages>
  <Words>91</Words>
  <Characters>524</Characters>
  <DocSecurity>0</DocSecurity>
  <Lines>4</Lines>
  <Paragraphs>1</Paragraphs>
  <ScaleCrop>false</ScaleCrop>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2019-08-13T08:20:00Z</dcterms:created>
  <dcterms:modified xsi:type="dcterms:W3CDTF">2021-01-25T00:28:00Z</dcterms:modified>
</cp:coreProperties>
</file>