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4121F" w:rsidRPr="00535799" w:rsidRDefault="0074121F" w:rsidP="0074121F">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867EFE">
              <w:rPr>
                <w:rFonts w:ascii="ＭＳ 明朝" w:hAnsi="ＭＳ 明朝" w:cs="ＭＳ 明朝" w:hint="eastAsia"/>
                <w:color w:val="000000"/>
                <w:kern w:val="0"/>
                <w:sz w:val="22"/>
                <w:szCs w:val="21"/>
              </w:rPr>
              <w:t>施行管理方針の確認を受けた土地内における土地の形質の変更届出書</w:t>
            </w:r>
          </w:p>
          <w:p w:rsidR="0074121F" w:rsidRPr="007E5B7B" w:rsidRDefault="0074121F" w:rsidP="0074121F">
            <w:pPr>
              <w:suppressAutoHyphens/>
              <w:kinsoku w:val="0"/>
              <w:overflowPunct w:val="0"/>
              <w:autoSpaceDE w:val="0"/>
              <w:autoSpaceDN w:val="0"/>
              <w:adjustRightInd w:val="0"/>
              <w:jc w:val="left"/>
              <w:textAlignment w:val="baseline"/>
              <w:rPr>
                <w:rFonts w:ascii="ＭＳ 明朝" w:hAnsi="Times New Roman"/>
                <w:kern w:val="0"/>
                <w:szCs w:val="21"/>
              </w:rPr>
            </w:pPr>
          </w:p>
          <w:p w:rsidR="0074121F" w:rsidRPr="007E5B7B" w:rsidRDefault="0074121F" w:rsidP="0074121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74121F" w:rsidRDefault="0074121F" w:rsidP="0074121F">
            <w:pPr>
              <w:pStyle w:val="a9"/>
              <w:spacing w:line="280" w:lineRule="exact"/>
              <w:rPr>
                <w:rFonts w:ascii="ＭＳ 明朝" w:hAnsi="ＭＳ 明朝"/>
                <w:spacing w:val="8"/>
                <w:sz w:val="22"/>
                <w:szCs w:val="22"/>
              </w:rPr>
            </w:pPr>
          </w:p>
          <w:p w:rsidR="0074121F" w:rsidRDefault="0074121F" w:rsidP="0074121F">
            <w:pPr>
              <w:pStyle w:val="a9"/>
              <w:spacing w:line="280" w:lineRule="exact"/>
              <w:rPr>
                <w:rFonts w:ascii="ＭＳ 明朝" w:hAnsi="ＭＳ 明朝"/>
                <w:spacing w:val="0"/>
                <w:sz w:val="22"/>
                <w:szCs w:val="22"/>
              </w:rPr>
            </w:pPr>
            <w:r>
              <w:rPr>
                <w:rFonts w:ascii="ＭＳ 明朝" w:hAnsi="ＭＳ 明朝" w:hint="eastAsia"/>
                <w:spacing w:val="8"/>
                <w:sz w:val="22"/>
                <w:szCs w:val="22"/>
              </w:rPr>
              <w:t xml:space="preserve">　（宛先）岡崎市長</w:t>
            </w:r>
          </w:p>
          <w:p w:rsidR="0074121F" w:rsidRDefault="0074121F" w:rsidP="0074121F">
            <w:pPr>
              <w:pStyle w:val="a9"/>
              <w:spacing w:line="280" w:lineRule="exact"/>
              <w:rPr>
                <w:rFonts w:ascii="ＭＳ 明朝" w:hAnsi="ＭＳ 明朝"/>
                <w:spacing w:val="0"/>
                <w:sz w:val="22"/>
                <w:szCs w:val="22"/>
              </w:rPr>
            </w:pPr>
          </w:p>
          <w:p w:rsidR="0074121F" w:rsidRDefault="0074121F" w:rsidP="0074121F">
            <w:pPr>
              <w:ind w:firstLineChars="1900" w:firstLine="4484"/>
              <w:rPr>
                <w:sz w:val="22"/>
              </w:rPr>
            </w:pPr>
            <w:r>
              <w:rPr>
                <w:rFonts w:ascii="ＭＳ 明朝" w:hAnsi="ＭＳ 明朝" w:hint="eastAsia"/>
                <w:spacing w:val="8"/>
                <w:sz w:val="22"/>
              </w:rPr>
              <w:t xml:space="preserve">郵便番号　</w:t>
            </w:r>
          </w:p>
          <w:p w:rsidR="0074121F" w:rsidRDefault="0074121F" w:rsidP="0074121F">
            <w:pPr>
              <w:ind w:firstLineChars="1500" w:firstLine="3540"/>
              <w:rPr>
                <w:sz w:val="22"/>
              </w:rPr>
            </w:pPr>
            <w:r>
              <w:rPr>
                <w:rFonts w:ascii="ＭＳ 明朝" w:hAnsi="ＭＳ 明朝" w:hint="eastAsia"/>
                <w:spacing w:val="8"/>
                <w:sz w:val="22"/>
              </w:rPr>
              <w:t xml:space="preserve">届出者　住　　所　</w:t>
            </w:r>
          </w:p>
          <w:p w:rsidR="0074121F" w:rsidRDefault="0074121F" w:rsidP="0074121F">
            <w:pPr>
              <w:ind w:firstLineChars="1900" w:firstLine="4484"/>
              <w:rPr>
                <w:rFonts w:ascii="ＭＳ 明朝" w:hAnsi="ＭＳ 明朝"/>
                <w:spacing w:val="8"/>
                <w:sz w:val="22"/>
              </w:rPr>
            </w:pPr>
            <w:r>
              <w:rPr>
                <w:rFonts w:ascii="ＭＳ 明朝" w:hAnsi="ＭＳ 明朝" w:hint="eastAsia"/>
                <w:spacing w:val="8"/>
                <w:sz w:val="22"/>
              </w:rPr>
              <w:t xml:space="preserve">氏　　名　</w:t>
            </w:r>
          </w:p>
          <w:p w:rsidR="0074121F" w:rsidRDefault="0074121F" w:rsidP="0074121F">
            <w:pPr>
              <w:ind w:firstLineChars="3800" w:firstLine="4484"/>
              <w:rPr>
                <w:sz w:val="22"/>
              </w:rPr>
            </w:pPr>
            <w:r>
              <w:rPr>
                <w:rFonts w:ascii="ＭＳ 明朝" w:hAnsi="ＭＳ 明朝" w:hint="eastAsia"/>
                <w:spacing w:val="4"/>
                <w:w w:val="50"/>
                <w:sz w:val="22"/>
              </w:rPr>
              <w:t>（名称及び代表者氏名）</w:t>
            </w:r>
            <w:r w:rsidR="0039216A">
              <w:rPr>
                <w:rFonts w:ascii="ＭＳ 明朝" w:hAnsi="ＭＳ 明朝" w:hint="eastAsia"/>
                <w:spacing w:val="4"/>
                <w:w w:val="50"/>
                <w:sz w:val="22"/>
              </w:rPr>
              <w:t xml:space="preserve">　</w:t>
            </w:r>
            <w:bookmarkStart w:id="2" w:name="_GoBack"/>
            <w:bookmarkEnd w:id="2"/>
          </w:p>
          <w:p w:rsidR="008520BB" w:rsidRPr="0074121F"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672733" w:rsidRPr="00377C77" w:rsidRDefault="00A41063" w:rsidP="00A41063">
      <w:pPr>
        <w:suppressAutoHyphens/>
        <w:autoSpaceDE w:val="0"/>
        <w:autoSpaceDN w:val="0"/>
        <w:spacing w:line="280" w:lineRule="exact"/>
        <w:jc w:val="left"/>
        <w:textAlignment w:val="baseline"/>
      </w:pPr>
      <w:bookmarkStart w:id="3" w:name="OLE_LINK3"/>
      <w:bookmarkStart w:id="4" w:name="OLE_LINK7"/>
      <w:bookmarkStart w:id="5" w:name="OLE_LINK5"/>
      <w:bookmarkStart w:id="6" w:name="OLE_LINK21"/>
      <w:r>
        <w:rPr>
          <w:rFonts w:hint="eastAsia"/>
        </w:rPr>
        <w:t xml:space="preserve">備考　</w:t>
      </w:r>
      <w:r w:rsidR="00D7248A">
        <w:rPr>
          <w:rFonts w:hint="eastAsia"/>
        </w:rPr>
        <w:t>この用紙の大きさは、日本産業</w:t>
      </w:r>
      <w:r w:rsidR="00377C77" w:rsidRPr="007E5B7B">
        <w:rPr>
          <w:rFonts w:hint="eastAsia"/>
        </w:rPr>
        <w:t>規格Ａ４とする。</w:t>
      </w:r>
      <w:bookmarkEnd w:id="0"/>
      <w:bookmarkEnd w:id="1"/>
      <w:bookmarkEnd w:id="3"/>
      <w:bookmarkEnd w:id="4"/>
      <w:bookmarkEnd w:id="5"/>
      <w:bookmarkEnd w:id="6"/>
    </w:p>
    <w:sectPr w:rsidR="00672733" w:rsidRPr="00377C77" w:rsidSect="00377C77">
      <w:headerReference w:type="even" r:id="rId6"/>
      <w:headerReference w:type="default" r:id="rId7"/>
      <w:footerReference w:type="even" r:id="rId8"/>
      <w:footerReference w:type="default" r:id="rId9"/>
      <w:headerReference w:type="first" r:id="rId10"/>
      <w:footerReference w:type="first" r:id="rId11"/>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E93" w:rsidRDefault="00275E93" w:rsidP="00E51FC9">
      <w:r>
        <w:separator/>
      </w:r>
    </w:p>
  </w:endnote>
  <w:endnote w:type="continuationSeparator" w:id="0">
    <w:p w:rsidR="00275E93" w:rsidRDefault="00275E93"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F1F" w:rsidRDefault="004C0F1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F1F" w:rsidRDefault="004C0F1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F1F" w:rsidRDefault="004C0F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E93" w:rsidRDefault="00275E93" w:rsidP="00E51FC9">
      <w:r>
        <w:separator/>
      </w:r>
    </w:p>
  </w:footnote>
  <w:footnote w:type="continuationSeparator" w:id="0">
    <w:p w:rsidR="00275E93" w:rsidRDefault="00275E93" w:rsidP="00E51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F1F" w:rsidRDefault="004C0F1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F1F" w:rsidRDefault="004C0F1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F1F" w:rsidRDefault="004C0F1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16AC9"/>
    <w:rsid w:val="0003458B"/>
    <w:rsid w:val="00096D32"/>
    <w:rsid w:val="000A5D67"/>
    <w:rsid w:val="000B0024"/>
    <w:rsid w:val="001415D9"/>
    <w:rsid w:val="00146712"/>
    <w:rsid w:val="00155C91"/>
    <w:rsid w:val="001B4FC6"/>
    <w:rsid w:val="00255210"/>
    <w:rsid w:val="002670E9"/>
    <w:rsid w:val="00275E93"/>
    <w:rsid w:val="002A05DB"/>
    <w:rsid w:val="002F595E"/>
    <w:rsid w:val="00377C77"/>
    <w:rsid w:val="0039216A"/>
    <w:rsid w:val="003D0AE1"/>
    <w:rsid w:val="004A16C8"/>
    <w:rsid w:val="004B2942"/>
    <w:rsid w:val="004B4B43"/>
    <w:rsid w:val="004B502E"/>
    <w:rsid w:val="004C0F1F"/>
    <w:rsid w:val="004D1C1B"/>
    <w:rsid w:val="0051050F"/>
    <w:rsid w:val="00535799"/>
    <w:rsid w:val="006523DC"/>
    <w:rsid w:val="006651D1"/>
    <w:rsid w:val="00672733"/>
    <w:rsid w:val="0074121F"/>
    <w:rsid w:val="007A53CF"/>
    <w:rsid w:val="008520BB"/>
    <w:rsid w:val="00880F0F"/>
    <w:rsid w:val="008A3F54"/>
    <w:rsid w:val="008D19E8"/>
    <w:rsid w:val="008D313C"/>
    <w:rsid w:val="008E61F8"/>
    <w:rsid w:val="009004F2"/>
    <w:rsid w:val="00935890"/>
    <w:rsid w:val="00987230"/>
    <w:rsid w:val="009D4F2C"/>
    <w:rsid w:val="00A41063"/>
    <w:rsid w:val="00AF72B1"/>
    <w:rsid w:val="00BC59D6"/>
    <w:rsid w:val="00C00C67"/>
    <w:rsid w:val="00C70464"/>
    <w:rsid w:val="00C862D4"/>
    <w:rsid w:val="00CD0CD7"/>
    <w:rsid w:val="00D66874"/>
    <w:rsid w:val="00D7248A"/>
    <w:rsid w:val="00D92945"/>
    <w:rsid w:val="00DF27E7"/>
    <w:rsid w:val="00E078FB"/>
    <w:rsid w:val="00E2506F"/>
    <w:rsid w:val="00E51FC9"/>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
    <w:rsid w:val="0074121F"/>
    <w:pPr>
      <w:widowControl w:val="0"/>
      <w:wordWrap w:val="0"/>
      <w:autoSpaceDE w:val="0"/>
      <w:autoSpaceDN w:val="0"/>
      <w:adjustRightInd w:val="0"/>
      <w:spacing w:line="323"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A252CFF3.dotm</Template>
  <TotalTime>0</TotalTime>
  <Pages>1</Pages>
  <Words>87</Words>
  <Characters>499</Characters>
  <DocSecurity>0</DocSecurity>
  <Lines>4</Lines>
  <Paragraphs>1</Paragraphs>
  <ScaleCrop>false</ScaleCrop>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2019-08-13T08:30:00Z</dcterms:created>
  <dcterms:modified xsi:type="dcterms:W3CDTF">2021-01-25T00:36:00Z</dcterms:modified>
</cp:coreProperties>
</file>