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9B230B" w:rsidRPr="00535799" w:rsidRDefault="009B230B" w:rsidP="009B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F22FE">
              <w:rPr>
                <w:rFonts w:hint="eastAsia"/>
                <w:sz w:val="22"/>
              </w:rPr>
              <w:t>要措置区域等に搬入された土壌に係る届出書</w:t>
            </w:r>
          </w:p>
          <w:p w:rsidR="009B230B" w:rsidRPr="007E5B7B" w:rsidRDefault="009B230B" w:rsidP="009B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9B230B" w:rsidRPr="007E5B7B" w:rsidRDefault="009B230B" w:rsidP="009B23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9B230B" w:rsidRDefault="009B230B" w:rsidP="009B230B">
            <w:pPr>
              <w:pStyle w:val="ab"/>
              <w:spacing w:line="280" w:lineRule="exact"/>
              <w:rPr>
                <w:rFonts w:ascii="ＭＳ 明朝" w:hAnsi="ＭＳ 明朝"/>
                <w:spacing w:val="8"/>
                <w:sz w:val="22"/>
                <w:szCs w:val="22"/>
              </w:rPr>
            </w:pPr>
          </w:p>
          <w:p w:rsidR="009B230B" w:rsidRDefault="009B230B" w:rsidP="009B230B">
            <w:pPr>
              <w:pStyle w:val="ab"/>
              <w:spacing w:line="280" w:lineRule="exact"/>
              <w:ind w:firstLineChars="100" w:firstLine="236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  <w:szCs w:val="22"/>
              </w:rPr>
              <w:t>（宛先）岡崎市長</w:t>
            </w:r>
          </w:p>
          <w:p w:rsidR="009B230B" w:rsidRDefault="009B230B" w:rsidP="009B230B">
            <w:pPr>
              <w:pStyle w:val="ab"/>
              <w:spacing w:line="280" w:lineRule="exac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:rsidR="009B230B" w:rsidRDefault="009B230B" w:rsidP="009B230B">
            <w:pPr>
              <w:ind w:firstLineChars="1900" w:firstLine="4484"/>
              <w:rPr>
                <w:sz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</w:rPr>
              <w:t xml:space="preserve">郵便番号　</w:t>
            </w:r>
          </w:p>
          <w:p w:rsidR="009B230B" w:rsidRDefault="009B230B" w:rsidP="009B230B">
            <w:pPr>
              <w:ind w:firstLineChars="1500" w:firstLine="3540"/>
              <w:rPr>
                <w:sz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</w:rPr>
              <w:t xml:space="preserve">届出者　住　　所　</w:t>
            </w:r>
          </w:p>
          <w:p w:rsidR="009B230B" w:rsidRDefault="009B230B" w:rsidP="009B230B">
            <w:pPr>
              <w:ind w:firstLineChars="1900" w:firstLine="4484"/>
              <w:rPr>
                <w:rFonts w:ascii="ＭＳ 明朝" w:hAnsi="ＭＳ 明朝"/>
                <w:spacing w:val="8"/>
                <w:sz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</w:rPr>
              <w:t xml:space="preserve">氏　　名　</w:t>
            </w:r>
          </w:p>
          <w:p w:rsidR="009B230B" w:rsidRDefault="009B230B" w:rsidP="009B230B">
            <w:pPr>
              <w:ind w:firstLineChars="3800" w:firstLine="4484"/>
              <w:rPr>
                <w:sz w:val="22"/>
              </w:rPr>
            </w:pPr>
            <w:r>
              <w:rPr>
                <w:rFonts w:ascii="ＭＳ 明朝" w:hAnsi="ＭＳ 明朝" w:hint="eastAsia"/>
                <w:spacing w:val="4"/>
                <w:w w:val="50"/>
                <w:sz w:val="22"/>
              </w:rPr>
              <w:t>（名称及び代表者氏名）</w:t>
            </w:r>
            <w:r w:rsidR="00214F7C">
              <w:rPr>
                <w:rFonts w:ascii="ＭＳ 明朝" w:hAnsi="ＭＳ 明朝" w:hint="eastAsia"/>
                <w:spacing w:val="4"/>
                <w:w w:val="50"/>
                <w:sz w:val="22"/>
              </w:rPr>
              <w:t xml:space="preserve">　</w:t>
            </w:r>
            <w:bookmarkStart w:id="3" w:name="_GoBack"/>
            <w:bookmarkEnd w:id="3"/>
          </w:p>
          <w:p w:rsidR="005E3C51" w:rsidRPr="009B230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21666D" w:rsidRDefault="0021666D" w:rsidP="006753E6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</w:pPr>
      <w:bookmarkStart w:id="4" w:name="OLE_LINK5"/>
      <w:bookmarkStart w:id="5" w:name="OLE_LINK6"/>
      <w:bookmarkStart w:id="6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72550A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  <w:bookmarkEnd w:id="0"/>
      <w:bookmarkEnd w:id="1"/>
      <w:bookmarkEnd w:id="2"/>
      <w:bookmarkEnd w:id="4"/>
      <w:bookmarkEnd w:id="5"/>
      <w:bookmarkEnd w:id="6"/>
    </w:p>
    <w:sectPr w:rsidR="00672733" w:rsidRPr="0021666D" w:rsidSect="008E3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F8" w:rsidRDefault="006A72F8" w:rsidP="00E51FC9">
      <w:r>
        <w:separator/>
      </w:r>
    </w:p>
  </w:endnote>
  <w:endnote w:type="continuationSeparator" w:id="0">
    <w:p w:rsidR="006A72F8" w:rsidRDefault="006A72F8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BC8" w:rsidRDefault="00EE0BC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BC8" w:rsidRDefault="00EE0BC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BC8" w:rsidRDefault="00EE0B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F8" w:rsidRDefault="006A72F8" w:rsidP="00E51FC9">
      <w:r>
        <w:separator/>
      </w:r>
    </w:p>
  </w:footnote>
  <w:footnote w:type="continuationSeparator" w:id="0">
    <w:p w:rsidR="006A72F8" w:rsidRDefault="006A72F8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BC8" w:rsidRDefault="00EE0B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BC8" w:rsidRDefault="00EE0BC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BC8" w:rsidRDefault="00EE0B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1031E8"/>
    <w:rsid w:val="001415D9"/>
    <w:rsid w:val="00146712"/>
    <w:rsid w:val="00157229"/>
    <w:rsid w:val="00191585"/>
    <w:rsid w:val="001D1F20"/>
    <w:rsid w:val="00214F7C"/>
    <w:rsid w:val="0021666D"/>
    <w:rsid w:val="00286C1E"/>
    <w:rsid w:val="003450E2"/>
    <w:rsid w:val="003966D6"/>
    <w:rsid w:val="003B0BB5"/>
    <w:rsid w:val="003B1C68"/>
    <w:rsid w:val="003B4B22"/>
    <w:rsid w:val="00440F13"/>
    <w:rsid w:val="004B4856"/>
    <w:rsid w:val="004B4B43"/>
    <w:rsid w:val="004B502E"/>
    <w:rsid w:val="004D1C1B"/>
    <w:rsid w:val="004D60E0"/>
    <w:rsid w:val="004F66B5"/>
    <w:rsid w:val="00535799"/>
    <w:rsid w:val="005E3C51"/>
    <w:rsid w:val="006523DC"/>
    <w:rsid w:val="006651D1"/>
    <w:rsid w:val="00672733"/>
    <w:rsid w:val="006753E6"/>
    <w:rsid w:val="006A72F8"/>
    <w:rsid w:val="00722408"/>
    <w:rsid w:val="0072550A"/>
    <w:rsid w:val="00761CC7"/>
    <w:rsid w:val="007A53CF"/>
    <w:rsid w:val="007E5AB4"/>
    <w:rsid w:val="008234CC"/>
    <w:rsid w:val="00861034"/>
    <w:rsid w:val="00880F0F"/>
    <w:rsid w:val="008A744A"/>
    <w:rsid w:val="008D19E8"/>
    <w:rsid w:val="008E3E44"/>
    <w:rsid w:val="009004F2"/>
    <w:rsid w:val="00914146"/>
    <w:rsid w:val="009501F6"/>
    <w:rsid w:val="00987230"/>
    <w:rsid w:val="009B230B"/>
    <w:rsid w:val="009D4F2C"/>
    <w:rsid w:val="00A13B16"/>
    <w:rsid w:val="00A4370C"/>
    <w:rsid w:val="00A57D8E"/>
    <w:rsid w:val="00AF72B1"/>
    <w:rsid w:val="00B9335E"/>
    <w:rsid w:val="00BC59D6"/>
    <w:rsid w:val="00C34C60"/>
    <w:rsid w:val="00C70464"/>
    <w:rsid w:val="00CD0CD7"/>
    <w:rsid w:val="00D92945"/>
    <w:rsid w:val="00DF2C4F"/>
    <w:rsid w:val="00E078FB"/>
    <w:rsid w:val="00E27A1C"/>
    <w:rsid w:val="00E45516"/>
    <w:rsid w:val="00E51FC9"/>
    <w:rsid w:val="00EA371B"/>
    <w:rsid w:val="00ED3932"/>
    <w:rsid w:val="00EE0BC8"/>
    <w:rsid w:val="00EF5EBA"/>
    <w:rsid w:val="00F50F55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一太郎"/>
    <w:rsid w:val="009B230B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5A865F7B.dotm</Template>
  <TotalTime>0</TotalTime>
  <Pages>1</Pages>
  <Words>68</Words>
  <Characters>389</Characters>
  <DocSecurity>0</DocSecurity>
  <Lines>3</Lines>
  <Paragraphs>1</Paragraphs>
  <ScaleCrop>false</ScaleCrop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2019-08-13T08:38:00Z</dcterms:created>
  <dcterms:modified xsi:type="dcterms:W3CDTF">2021-01-25T00:40:00Z</dcterms:modified>
</cp:coreProperties>
</file>