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DB34D5" w:rsidRPr="00BD10F5" w:rsidRDefault="00DB34D5" w:rsidP="00DB34D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DB34D5" w:rsidRPr="007E5B7B" w:rsidRDefault="00DB34D5" w:rsidP="00DB34D5">
            <w:pPr>
              <w:suppressAutoHyphens/>
              <w:kinsoku w:val="0"/>
              <w:overflowPunct w:val="0"/>
              <w:autoSpaceDE w:val="0"/>
              <w:autoSpaceDN w:val="0"/>
              <w:adjustRightInd w:val="0"/>
              <w:jc w:val="left"/>
              <w:textAlignment w:val="baseline"/>
              <w:rPr>
                <w:rFonts w:ascii="ＭＳ 明朝" w:hAnsi="Times New Roman"/>
                <w:kern w:val="0"/>
                <w:szCs w:val="21"/>
              </w:rPr>
            </w:pPr>
          </w:p>
          <w:p w:rsidR="00DB34D5" w:rsidRPr="007E5B7B" w:rsidRDefault="00DB34D5" w:rsidP="00DB34D5">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DB34D5" w:rsidRDefault="00DB34D5" w:rsidP="00DB34D5">
            <w:pPr>
              <w:pStyle w:val="ab"/>
              <w:spacing w:line="280" w:lineRule="exact"/>
              <w:rPr>
                <w:rFonts w:ascii="ＭＳ 明朝" w:hAnsi="ＭＳ 明朝"/>
                <w:spacing w:val="8"/>
                <w:sz w:val="22"/>
                <w:szCs w:val="22"/>
              </w:rPr>
            </w:pPr>
          </w:p>
          <w:p w:rsidR="00DB34D5" w:rsidRDefault="00DB34D5" w:rsidP="00DB34D5">
            <w:pPr>
              <w:pStyle w:val="ab"/>
              <w:spacing w:line="280" w:lineRule="exact"/>
              <w:ind w:firstLineChars="100" w:firstLine="238"/>
              <w:rPr>
                <w:rFonts w:ascii="ＭＳ 明朝" w:hAnsi="ＭＳ 明朝"/>
                <w:spacing w:val="0"/>
                <w:sz w:val="22"/>
                <w:szCs w:val="22"/>
              </w:rPr>
            </w:pPr>
            <w:r>
              <w:rPr>
                <w:rFonts w:ascii="ＭＳ 明朝" w:hAnsi="ＭＳ 明朝" w:hint="eastAsia"/>
                <w:spacing w:val="8"/>
                <w:sz w:val="22"/>
                <w:szCs w:val="22"/>
              </w:rPr>
              <w:t>（宛先）岡崎市長</w:t>
            </w:r>
          </w:p>
          <w:p w:rsidR="00DB34D5" w:rsidRDefault="00DB34D5" w:rsidP="00DB34D5">
            <w:pPr>
              <w:pStyle w:val="ab"/>
              <w:spacing w:line="280" w:lineRule="exact"/>
              <w:rPr>
                <w:rFonts w:ascii="ＭＳ 明朝" w:hAnsi="ＭＳ 明朝"/>
                <w:spacing w:val="0"/>
                <w:sz w:val="22"/>
                <w:szCs w:val="22"/>
              </w:rPr>
            </w:pPr>
          </w:p>
          <w:p w:rsidR="00DB34D5" w:rsidRDefault="00DB34D5" w:rsidP="00DB34D5">
            <w:pPr>
              <w:ind w:firstLineChars="1900" w:firstLine="4522"/>
              <w:rPr>
                <w:sz w:val="22"/>
              </w:rPr>
            </w:pPr>
            <w:r>
              <w:rPr>
                <w:rFonts w:ascii="ＭＳ 明朝" w:hAnsi="ＭＳ 明朝" w:hint="eastAsia"/>
                <w:spacing w:val="8"/>
                <w:sz w:val="22"/>
              </w:rPr>
              <w:t xml:space="preserve">郵便番号　</w:t>
            </w:r>
          </w:p>
          <w:p w:rsidR="00DB34D5" w:rsidRDefault="00DB34D5" w:rsidP="00DB34D5">
            <w:pPr>
              <w:ind w:firstLineChars="1500" w:firstLine="3570"/>
              <w:rPr>
                <w:sz w:val="22"/>
              </w:rPr>
            </w:pPr>
            <w:r>
              <w:rPr>
                <w:rFonts w:ascii="ＭＳ 明朝" w:hAnsi="ＭＳ 明朝" w:hint="eastAsia"/>
                <w:spacing w:val="8"/>
                <w:sz w:val="22"/>
              </w:rPr>
              <w:t xml:space="preserve">届出者　住　　所　</w:t>
            </w:r>
          </w:p>
          <w:p w:rsidR="00DB34D5" w:rsidRDefault="00DB34D5" w:rsidP="00DB34D5">
            <w:pPr>
              <w:ind w:firstLineChars="1900" w:firstLine="4522"/>
              <w:rPr>
                <w:rFonts w:ascii="ＭＳ 明朝" w:hAnsi="ＭＳ 明朝"/>
                <w:spacing w:val="8"/>
                <w:sz w:val="22"/>
              </w:rPr>
            </w:pPr>
            <w:r>
              <w:rPr>
                <w:rFonts w:ascii="ＭＳ 明朝" w:hAnsi="ＭＳ 明朝" w:hint="eastAsia"/>
                <w:spacing w:val="8"/>
                <w:sz w:val="22"/>
              </w:rPr>
              <w:t xml:space="preserve">氏　　名　</w:t>
            </w:r>
          </w:p>
          <w:p w:rsidR="00DB34D5" w:rsidRDefault="00DB34D5" w:rsidP="00DB34D5">
            <w:pPr>
              <w:ind w:firstLineChars="3800" w:firstLine="4560"/>
              <w:rPr>
                <w:sz w:val="22"/>
              </w:rPr>
            </w:pPr>
            <w:r>
              <w:rPr>
                <w:rFonts w:ascii="ＭＳ 明朝" w:hAnsi="ＭＳ 明朝" w:hint="eastAsia"/>
                <w:spacing w:val="4"/>
                <w:w w:val="50"/>
                <w:sz w:val="22"/>
              </w:rPr>
              <w:t>（名称及び代表者氏名）</w:t>
            </w:r>
            <w:r w:rsidR="007516A1">
              <w:rPr>
                <w:rFonts w:ascii="ＭＳ 明朝" w:hAnsi="ＭＳ 明朝" w:hint="eastAsia"/>
                <w:spacing w:val="4"/>
                <w:w w:val="50"/>
                <w:sz w:val="22"/>
              </w:rPr>
              <w:t xml:space="preserve">　</w:t>
            </w:r>
            <w:bookmarkStart w:id="6" w:name="_GoBack"/>
            <w:bookmarkEnd w:id="6"/>
          </w:p>
          <w:p w:rsidR="00250512" w:rsidRPr="00DB34D5"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DB34D5">
        <w:trPr>
          <w:trHeight w:val="343"/>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DB34D5">
        <w:trPr>
          <w:trHeight w:val="283"/>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DB34D5">
        <w:trPr>
          <w:trHeight w:val="273"/>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DB34D5">
        <w:trPr>
          <w:trHeight w:val="264"/>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3"/>
      <w:bookmarkEnd w:id="4"/>
      <w:bookmarkEnd w:id="5"/>
      <w:bookmarkEnd w:id="7"/>
      <w:bookmarkEnd w:id="8"/>
      <w:bookmarkEnd w:id="9"/>
    </w:p>
    <w:sectPr w:rsidR="00672733" w:rsidRPr="00BD10F5" w:rsidSect="006A6CFF">
      <w:headerReference w:type="even" r:id="rId6"/>
      <w:headerReference w:type="default" r:id="rId7"/>
      <w:footerReference w:type="even" r:id="rId8"/>
      <w:footerReference w:type="default" r:id="rId9"/>
      <w:headerReference w:type="first" r:id="rId10"/>
      <w:footerReference w:type="first" r:id="rId11"/>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4429" w:rsidRDefault="00944429">
      <w:r>
        <w:separator/>
      </w:r>
    </w:p>
  </w:endnote>
  <w:endnote w:type="continuationSeparator" w:id="0">
    <w:p w:rsidR="00944429" w:rsidRDefault="0094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CF" w:rsidRDefault="00BE52C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CF" w:rsidRDefault="00BE52C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CF" w:rsidRDefault="00BE52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4429" w:rsidRDefault="00944429">
      <w:r>
        <w:separator/>
      </w:r>
    </w:p>
  </w:footnote>
  <w:footnote w:type="continuationSeparator" w:id="0">
    <w:p w:rsidR="00944429" w:rsidRDefault="00944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CF" w:rsidRDefault="00BE52C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CF" w:rsidRDefault="00BE52C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9771F"/>
    <w:rsid w:val="001B7BA2"/>
    <w:rsid w:val="00250512"/>
    <w:rsid w:val="002B1A66"/>
    <w:rsid w:val="002C0E1A"/>
    <w:rsid w:val="003C1F50"/>
    <w:rsid w:val="003F1DBE"/>
    <w:rsid w:val="00426245"/>
    <w:rsid w:val="00474003"/>
    <w:rsid w:val="004B161C"/>
    <w:rsid w:val="004D1C1B"/>
    <w:rsid w:val="004F7748"/>
    <w:rsid w:val="00551701"/>
    <w:rsid w:val="00632565"/>
    <w:rsid w:val="00672733"/>
    <w:rsid w:val="006A6CFF"/>
    <w:rsid w:val="006B2106"/>
    <w:rsid w:val="006C42FD"/>
    <w:rsid w:val="006C43DF"/>
    <w:rsid w:val="00705F68"/>
    <w:rsid w:val="007516A1"/>
    <w:rsid w:val="00762783"/>
    <w:rsid w:val="00771339"/>
    <w:rsid w:val="007A35CF"/>
    <w:rsid w:val="007A53CF"/>
    <w:rsid w:val="007E586C"/>
    <w:rsid w:val="00802E5B"/>
    <w:rsid w:val="008A3DA1"/>
    <w:rsid w:val="008E6A2D"/>
    <w:rsid w:val="009231F3"/>
    <w:rsid w:val="00944429"/>
    <w:rsid w:val="00944883"/>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DB34D5"/>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semiHidden/>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b">
    <w:name w:val="一太郎"/>
    <w:rsid w:val="00DB34D5"/>
    <w:pPr>
      <w:widowControl w:val="0"/>
      <w:wordWrap w:val="0"/>
      <w:autoSpaceDE w:val="0"/>
      <w:autoSpaceDN w:val="0"/>
      <w:adjustRightInd w:val="0"/>
      <w:spacing w:line="323"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12879529.dotm</Template>
  <TotalTime>0</TotalTime>
  <Pages>1</Pages>
  <Words>112</Words>
  <Characters>639</Characters>
  <DocSecurity>0</DocSecurity>
  <Lines>5</Lines>
  <Paragraphs>1</Paragraphs>
  <ScaleCrop>false</ScaleCrop>
  <LinksUpToDate>false</LinksUpToDate>
  <CharactersWithSpaces>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2019-08-13T08:40:00Z</dcterms:created>
  <dcterms:modified xsi:type="dcterms:W3CDTF">2021-01-25T00:44:00Z</dcterms:modified>
</cp:coreProperties>
</file>