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6400C9E" w14:textId="77777777" w:rsidR="00845542" w:rsidRPr="007E5B7B" w:rsidRDefault="00845542" w:rsidP="00845542">
            <w:pPr>
              <w:suppressAutoHyphens/>
              <w:kinsoku w:val="0"/>
              <w:overflowPunct w:val="0"/>
              <w:autoSpaceDE w:val="0"/>
              <w:autoSpaceDN w:val="0"/>
              <w:adjustRightInd w:val="0"/>
              <w:jc w:val="center"/>
              <w:textAlignment w:val="center"/>
              <w:rPr>
                <w:rFonts w:ascii="ＭＳ 明朝" w:hAnsi="Times New Roman"/>
                <w:kern w:val="0"/>
                <w:szCs w:val="21"/>
              </w:rPr>
            </w:pPr>
            <w:r w:rsidRPr="00236245">
              <w:rPr>
                <w:rFonts w:ascii="ＭＳ 明朝" w:hAnsi="ＭＳ 明朝" w:cs="ＭＳ 明朝" w:hint="eastAsia"/>
                <w:kern w:val="0"/>
                <w:sz w:val="22"/>
                <w:szCs w:val="21"/>
              </w:rPr>
              <w:t>土壌汚染状況調査結果報告書</w:t>
            </w:r>
          </w:p>
          <w:p w14:paraId="2230E2CA" w14:textId="77777777" w:rsidR="00845542" w:rsidRPr="007E5B7B" w:rsidRDefault="00845542" w:rsidP="00845542">
            <w:pPr>
              <w:suppressAutoHyphens/>
              <w:kinsoku w:val="0"/>
              <w:overflowPunct w:val="0"/>
              <w:autoSpaceDE w:val="0"/>
              <w:autoSpaceDN w:val="0"/>
              <w:adjustRightInd w:val="0"/>
              <w:jc w:val="left"/>
              <w:textAlignment w:val="center"/>
              <w:rPr>
                <w:rFonts w:ascii="ＭＳ 明朝" w:hAnsi="Times New Roman"/>
                <w:kern w:val="0"/>
                <w:szCs w:val="21"/>
              </w:rPr>
            </w:pPr>
          </w:p>
          <w:p w14:paraId="48792D9C" w14:textId="77777777" w:rsidR="00845542" w:rsidRPr="007E5B7B" w:rsidRDefault="00845542" w:rsidP="0084554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6BD7856C" w14:textId="77777777" w:rsidR="00845542" w:rsidRDefault="00845542" w:rsidP="00845542">
            <w:pPr>
              <w:pStyle w:val="af1"/>
              <w:spacing w:line="280" w:lineRule="exact"/>
              <w:rPr>
                <w:rFonts w:ascii="ＭＳ 明朝" w:hAnsi="ＭＳ 明朝"/>
                <w:spacing w:val="8"/>
                <w:sz w:val="22"/>
                <w:szCs w:val="22"/>
              </w:rPr>
            </w:pPr>
            <w:r>
              <w:rPr>
                <w:rFonts w:ascii="ＭＳ 明朝" w:hAnsi="ＭＳ 明朝" w:hint="eastAsia"/>
                <w:spacing w:val="8"/>
                <w:sz w:val="22"/>
                <w:szCs w:val="22"/>
              </w:rPr>
              <w:t xml:space="preserve">　（宛先）岡崎市長</w:t>
            </w:r>
          </w:p>
          <w:p w14:paraId="46267293" w14:textId="77777777" w:rsidR="00845542" w:rsidRDefault="00845542" w:rsidP="00845542">
            <w:pPr>
              <w:pStyle w:val="af1"/>
              <w:spacing w:line="280" w:lineRule="exact"/>
              <w:rPr>
                <w:rFonts w:ascii="ＭＳ 明朝" w:hAnsi="ＭＳ 明朝"/>
                <w:spacing w:val="8"/>
                <w:sz w:val="22"/>
                <w:szCs w:val="22"/>
              </w:rPr>
            </w:pPr>
          </w:p>
          <w:p w14:paraId="4C06526F" w14:textId="77777777" w:rsidR="00845542" w:rsidRPr="00776C71" w:rsidRDefault="00845542" w:rsidP="00845542">
            <w:pPr>
              <w:pStyle w:val="af1"/>
              <w:spacing w:line="280" w:lineRule="exact"/>
              <w:rPr>
                <w:rFonts w:ascii="ＭＳ 明朝" w:hAnsi="ＭＳ 明朝"/>
                <w:spacing w:val="0"/>
                <w:sz w:val="22"/>
                <w:szCs w:val="22"/>
              </w:rPr>
            </w:pPr>
          </w:p>
          <w:p w14:paraId="29954EC8" w14:textId="77777777" w:rsidR="00845542" w:rsidRPr="00776C71" w:rsidRDefault="00845542" w:rsidP="00845542">
            <w:pPr>
              <w:rPr>
                <w:sz w:val="22"/>
              </w:rPr>
            </w:pPr>
            <w:r w:rsidRPr="00776C71">
              <w:rPr>
                <w:rFonts w:ascii="ＭＳ 明朝" w:hAnsi="ＭＳ 明朝" w:hint="eastAsia"/>
                <w:spacing w:val="8"/>
                <w:sz w:val="22"/>
              </w:rPr>
              <w:t xml:space="preserve">　　　　　　　　　　　　　　　　　　住　　所</w:t>
            </w:r>
          </w:p>
          <w:p w14:paraId="5FFC1C0E" w14:textId="77777777" w:rsidR="00845542" w:rsidRPr="00776C71" w:rsidRDefault="00845542" w:rsidP="00845542">
            <w:pPr>
              <w:rPr>
                <w:sz w:val="22"/>
              </w:rPr>
            </w:pPr>
            <w:r w:rsidRPr="00776C71">
              <w:rPr>
                <w:rFonts w:ascii="ＭＳ 明朝" w:hAnsi="ＭＳ 明朝" w:hint="eastAsia"/>
                <w:spacing w:val="8"/>
                <w:sz w:val="22"/>
              </w:rPr>
              <w:t xml:space="preserve">　　　　　　　　　　　　　　報告者　郵便番号</w:t>
            </w:r>
          </w:p>
          <w:p w14:paraId="65CD3746" w14:textId="77777777" w:rsidR="00845542" w:rsidRPr="00776C71" w:rsidRDefault="00845542" w:rsidP="00845542">
            <w:pPr>
              <w:rPr>
                <w:rFonts w:ascii="ＭＳ 明朝" w:hAnsi="ＭＳ 明朝"/>
                <w:spacing w:val="8"/>
                <w:sz w:val="22"/>
              </w:rPr>
            </w:pPr>
            <w:r w:rsidRPr="00776C71">
              <w:rPr>
                <w:rFonts w:ascii="ＭＳ 明朝" w:hAnsi="ＭＳ 明朝" w:hint="eastAsia"/>
                <w:spacing w:val="8"/>
                <w:sz w:val="22"/>
              </w:rPr>
              <w:t xml:space="preserve">　　　　　　　　　　　　　</w:t>
            </w:r>
            <w:r w:rsidRPr="00776C71">
              <w:rPr>
                <w:rFonts w:ascii="ＭＳ 明朝" w:hAnsi="ＭＳ 明朝" w:hint="eastAsia"/>
                <w:spacing w:val="4"/>
                <w:sz w:val="22"/>
              </w:rPr>
              <w:t xml:space="preserve">  </w:t>
            </w:r>
            <w:r w:rsidRPr="00776C71">
              <w:rPr>
                <w:rFonts w:ascii="ＭＳ 明朝" w:hAnsi="ＭＳ 明朝" w:hint="eastAsia"/>
                <w:spacing w:val="8"/>
                <w:sz w:val="22"/>
              </w:rPr>
              <w:t xml:space="preserve">　　　　氏　　名</w:t>
            </w:r>
          </w:p>
          <w:p w14:paraId="0CCE71BE" w14:textId="15C8D062" w:rsidR="00845542" w:rsidRPr="00776C71" w:rsidRDefault="00845542" w:rsidP="00845542">
            <w:pPr>
              <w:ind w:firstLineChars="3500" w:firstLine="4130"/>
              <w:jc w:val="left"/>
              <w:rPr>
                <w:sz w:val="22"/>
              </w:rPr>
            </w:pPr>
            <w:r w:rsidRPr="00776C71">
              <w:rPr>
                <w:rFonts w:ascii="ＭＳ 明朝" w:hAnsi="ＭＳ 明朝" w:hint="eastAsia"/>
                <w:spacing w:val="4"/>
                <w:w w:val="50"/>
                <w:sz w:val="22"/>
              </w:rPr>
              <w:t>（名称及び代表者氏名）</w:t>
            </w:r>
          </w:p>
          <w:p w14:paraId="5DAF8E27" w14:textId="77777777" w:rsidR="004A13AB" w:rsidRPr="00845542"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26"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027592EF" w14:textId="2339644A" w:rsidR="00D54577" w:rsidRDefault="00817D46" w:rsidP="00817D46">
      <w:pPr>
        <w:suppressAutoHyphens/>
        <w:autoSpaceDE w:val="0"/>
        <w:autoSpaceDN w:val="0"/>
        <w:spacing w:line="280" w:lineRule="exact"/>
        <w:jc w:val="left"/>
        <w:textAlignment w:val="baseline"/>
      </w:pPr>
      <w:r>
        <w:rPr>
          <w:rFonts w:hint="eastAsia"/>
        </w:rPr>
        <w:t xml:space="preserve">備考　</w:t>
      </w:r>
      <w:r w:rsidR="00221F3B">
        <w:rPr>
          <w:rFonts w:hint="eastAsia"/>
        </w:rPr>
        <w:t>この用紙の大きさは、日本産業</w:t>
      </w:r>
      <w:r w:rsidR="0082135E" w:rsidRPr="007E5B7B">
        <w:rPr>
          <w:rFonts w:hint="eastAsia"/>
        </w:rPr>
        <w:t>規格Ａ４とする。</w:t>
      </w:r>
      <w:bookmarkStart w:id="1" w:name="_GoBack"/>
      <w:bookmarkEnd w:id="0"/>
      <w:bookmarkEnd w:id="1"/>
    </w:p>
    <w:sectPr w:rsidR="00D54577" w:rsidSect="00020952">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6C9AD" w14:textId="77777777" w:rsidR="00C3625D" w:rsidRDefault="00C3625D">
      <w:r>
        <w:separator/>
      </w:r>
    </w:p>
  </w:endnote>
  <w:endnote w:type="continuationSeparator" w:id="0">
    <w:p w14:paraId="34E4099C" w14:textId="77777777" w:rsidR="00C3625D" w:rsidRDefault="00C3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F38E5" w14:textId="77777777" w:rsidR="00C57D65" w:rsidRDefault="00C57D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E20B" w14:textId="77777777" w:rsidR="00C57D65" w:rsidRDefault="00C57D6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8771" w14:textId="77777777" w:rsidR="00C57D65" w:rsidRDefault="00C57D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4653F" w14:textId="77777777" w:rsidR="00C3625D" w:rsidRDefault="00C3625D">
      <w:r>
        <w:separator/>
      </w:r>
    </w:p>
  </w:footnote>
  <w:footnote w:type="continuationSeparator" w:id="0">
    <w:p w14:paraId="63C2BE0B" w14:textId="77777777" w:rsidR="00C3625D" w:rsidRDefault="00C3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A83D1" w14:textId="77777777" w:rsidR="00C57D65" w:rsidRDefault="00C57D6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36265" w14:textId="77777777" w:rsidR="00C57D65" w:rsidRDefault="00C57D6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C60B1" w14:textId="77777777" w:rsidR="00C57D65" w:rsidRDefault="00C57D6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21F3B"/>
    <w:rsid w:val="00252671"/>
    <w:rsid w:val="0027083E"/>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36B4"/>
    <w:rsid w:val="007378F5"/>
    <w:rsid w:val="00777EA7"/>
    <w:rsid w:val="00793823"/>
    <w:rsid w:val="007A00F8"/>
    <w:rsid w:val="007A3F3F"/>
    <w:rsid w:val="007A53CF"/>
    <w:rsid w:val="007B4D43"/>
    <w:rsid w:val="007C748E"/>
    <w:rsid w:val="007E5B7B"/>
    <w:rsid w:val="007F7DB2"/>
    <w:rsid w:val="00817D46"/>
    <w:rsid w:val="0082135E"/>
    <w:rsid w:val="00845542"/>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3625D"/>
    <w:rsid w:val="00C57D65"/>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1">
    <w:name w:val="一太郎"/>
    <w:rsid w:val="00845542"/>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61323C9E.dotm</Template>
  <TotalTime>0</TotalTime>
  <Pages>1</Pages>
  <Words>89</Words>
  <Characters>511</Characters>
  <DocSecurity>0</DocSecurity>
  <Lines>4</Lines>
  <Paragraphs>1</Paragraphs>
  <ScaleCrop>false</ScaleCrop>
  <LinksUpToDate>false</LinksUpToDate>
  <CharactersWithSpaces>599</CharactersWithSpaces>
  <SharedDoc>false</SharedDoc>
  <HLinks>
    <vt:vector baseType="variant" size="48">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2019-08-13T07:38:00Z</dcterms:created>
  <dcterms:modified xsi:type="dcterms:W3CDTF">2021-01-24T23:50:00Z</dcterms:modified>
</cp:coreProperties>
</file>